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FD" w:rsidRPr="00C03014" w:rsidRDefault="00DC37F3" w:rsidP="00DC37F3">
      <w:pPr>
        <w:pStyle w:val="NoSpacing"/>
        <w:jc w:val="center"/>
        <w:rPr>
          <w:rFonts w:ascii="XCCW Joined PC1c" w:hAnsi="XCCW Joined PC1c"/>
          <w:sz w:val="28"/>
          <w:szCs w:val="28"/>
          <w:u w:val="single"/>
        </w:rPr>
      </w:pPr>
      <w:r w:rsidRPr="00C03014">
        <w:rPr>
          <w:rFonts w:ascii="XCCW Joined PC1c" w:hAnsi="XCCW Joined PC1c"/>
          <w:sz w:val="28"/>
          <w:szCs w:val="28"/>
          <w:u w:val="single"/>
        </w:rPr>
        <w:t>Th</w:t>
      </w:r>
      <w:r w:rsidRPr="00C03014">
        <w:rPr>
          <w:rFonts w:ascii="XCCW Joined PC1a" w:hAnsi="XCCW Joined PC1a"/>
          <w:sz w:val="28"/>
          <w:szCs w:val="28"/>
          <w:u w:val="single"/>
        </w:rPr>
        <w:t xml:space="preserve">e </w:t>
      </w:r>
      <w:r w:rsidRPr="00C03014">
        <w:rPr>
          <w:rFonts w:ascii="XCCW Joined PC1c" w:hAnsi="XCCW Joined PC1c"/>
          <w:sz w:val="28"/>
          <w:szCs w:val="28"/>
          <w:u w:val="single"/>
        </w:rPr>
        <w:t>Ch</w:t>
      </w:r>
      <w:r w:rsidRPr="00C03014">
        <w:rPr>
          <w:rFonts w:ascii="XCCW Joined PC1a" w:hAnsi="XCCW Joined PC1a"/>
          <w:sz w:val="28"/>
          <w:szCs w:val="28"/>
          <w:u w:val="single"/>
        </w:rPr>
        <w:t>r</w:t>
      </w:r>
      <w:r w:rsidRPr="00C03014">
        <w:rPr>
          <w:rFonts w:ascii="XCCW Joined PC1b" w:hAnsi="XCCW Joined PC1b"/>
          <w:sz w:val="28"/>
          <w:szCs w:val="28"/>
          <w:u w:val="single"/>
        </w:rPr>
        <w:t>i</w:t>
      </w:r>
      <w:r w:rsidRPr="00C03014">
        <w:rPr>
          <w:rFonts w:ascii="XCCW Joined PC1a" w:hAnsi="XCCW Joined PC1a"/>
          <w:sz w:val="28"/>
          <w:szCs w:val="28"/>
          <w:u w:val="single"/>
        </w:rPr>
        <w:t>s</w:t>
      </w:r>
      <w:r w:rsidRPr="00C03014">
        <w:rPr>
          <w:rFonts w:ascii="XCCW Joined PC1c" w:hAnsi="XCCW Joined PC1c"/>
          <w:sz w:val="28"/>
          <w:szCs w:val="28"/>
          <w:u w:val="single"/>
        </w:rPr>
        <w:t>t</w:t>
      </w:r>
      <w:r w:rsidRPr="00C03014">
        <w:rPr>
          <w:rFonts w:ascii="XCCW Joined PC1a" w:hAnsi="XCCW Joined PC1a"/>
          <w:sz w:val="28"/>
          <w:szCs w:val="28"/>
          <w:u w:val="single"/>
        </w:rPr>
        <w:t>mas</w:t>
      </w:r>
      <w:r w:rsidRPr="00C03014">
        <w:rPr>
          <w:rFonts w:ascii="XCCW Joined PC1c" w:hAnsi="XCCW Joined PC1c"/>
          <w:sz w:val="28"/>
          <w:szCs w:val="28"/>
          <w:u w:val="single"/>
        </w:rPr>
        <w:t xml:space="preserve"> So</w:t>
      </w:r>
      <w:r w:rsidRPr="00C03014">
        <w:rPr>
          <w:rFonts w:ascii="XCCW Joined PC1b" w:hAnsi="XCCW Joined PC1b"/>
          <w:sz w:val="28"/>
          <w:szCs w:val="28"/>
          <w:u w:val="single"/>
        </w:rPr>
        <w:t>n</w:t>
      </w:r>
      <w:r w:rsidRPr="00C03014">
        <w:rPr>
          <w:rFonts w:ascii="XCCW Joined PC1a" w:hAnsi="XCCW Joined PC1a"/>
          <w:sz w:val="28"/>
          <w:szCs w:val="28"/>
          <w:u w:val="single"/>
        </w:rPr>
        <w:t>g</w:t>
      </w:r>
    </w:p>
    <w:p w:rsidR="00DC37F3" w:rsidRPr="00C03014" w:rsidRDefault="00DC37F3" w:rsidP="00DC37F3">
      <w:pPr>
        <w:pStyle w:val="NoSpacing"/>
        <w:rPr>
          <w:rFonts w:ascii="XCCW Joined PC1c" w:hAnsi="XCCW Joined PC1c"/>
          <w:sz w:val="28"/>
          <w:szCs w:val="28"/>
        </w:rPr>
      </w:pPr>
    </w:p>
    <w:p w:rsidR="00DC37F3" w:rsidRPr="00C03014" w:rsidRDefault="00DC37F3" w:rsidP="00DC37F3">
      <w:pPr>
        <w:pStyle w:val="NoSpacing"/>
        <w:rPr>
          <w:rFonts w:ascii="XCCW Joined PC1c" w:hAnsi="XCCW Joined PC1c"/>
          <w:sz w:val="28"/>
          <w:szCs w:val="28"/>
        </w:rPr>
      </w:pPr>
      <w:proofErr w:type="gramStart"/>
      <w:r w:rsidRPr="00C03014">
        <w:rPr>
          <w:rFonts w:ascii="XCCW Joined PC1c" w:hAnsi="XCCW Joined PC1c"/>
          <w:sz w:val="28"/>
          <w:szCs w:val="28"/>
        </w:rPr>
        <w:t>Ch</w:t>
      </w:r>
      <w:r w:rsidRPr="00C03014">
        <w:rPr>
          <w:rFonts w:ascii="XCCW Joined PC1a" w:hAnsi="XCCW Joined PC1a"/>
          <w:sz w:val="28"/>
          <w:szCs w:val="28"/>
        </w:rPr>
        <w:t>es</w:t>
      </w:r>
      <w:r w:rsidRPr="00C03014">
        <w:rPr>
          <w:rFonts w:ascii="XCCW Joined PC1c" w:hAnsi="XCCW Joined PC1c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>nuts</w:t>
      </w:r>
      <w:r w:rsidRPr="00C03014">
        <w:rPr>
          <w:rFonts w:ascii="XCCW Joined PC1c" w:hAnsi="XCCW Joined PC1c"/>
          <w:sz w:val="28"/>
          <w:szCs w:val="28"/>
        </w:rPr>
        <w:t xml:space="preserve"> r</w:t>
      </w:r>
      <w:r w:rsidRPr="00C03014">
        <w:rPr>
          <w:rFonts w:ascii="XCCW Joined PC1b" w:hAnsi="XCCW Joined PC1b"/>
          <w:sz w:val="28"/>
          <w:szCs w:val="28"/>
        </w:rPr>
        <w:t>oa</w:t>
      </w:r>
      <w:r w:rsidRPr="00C03014">
        <w:rPr>
          <w:rFonts w:ascii="XCCW Joined PC1a" w:hAnsi="XCCW Joined PC1a"/>
          <w:sz w:val="28"/>
          <w:szCs w:val="28"/>
        </w:rPr>
        <w:t>s</w:t>
      </w:r>
      <w:r w:rsidRPr="00C03014">
        <w:rPr>
          <w:rFonts w:ascii="XCCW Joined PC1c" w:hAnsi="XCCW Joined PC1c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>ing</w:t>
      </w:r>
      <w:r w:rsidRPr="00C03014">
        <w:rPr>
          <w:rFonts w:ascii="XCCW Joined PC1c" w:hAnsi="XCCW Joined PC1c"/>
          <w:sz w:val="28"/>
          <w:szCs w:val="28"/>
        </w:rPr>
        <w:t xml:space="preserve"> o</w:t>
      </w:r>
      <w:r w:rsidRPr="00C03014">
        <w:rPr>
          <w:rFonts w:ascii="XCCW Joined PC1b" w:hAnsi="XCCW Joined PC1b"/>
          <w:sz w:val="28"/>
          <w:szCs w:val="28"/>
        </w:rPr>
        <w:t>n</w:t>
      </w:r>
      <w:r w:rsidRPr="00C03014">
        <w:rPr>
          <w:rFonts w:ascii="XCCW Joined PC1a" w:hAnsi="XCCW Joined PC1a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a</w:t>
      </w:r>
      <w:r w:rsidRPr="00C03014">
        <w:rPr>
          <w:rFonts w:ascii="XCCW Joined PC1a" w:hAnsi="XCCW Joined PC1a"/>
          <w:sz w:val="28"/>
          <w:szCs w:val="28"/>
        </w:rPr>
        <w:t xml:space="preserve">n </w:t>
      </w:r>
      <w:r w:rsidRPr="00C03014">
        <w:rPr>
          <w:rFonts w:ascii="XCCW Joined PC1c" w:hAnsi="XCCW Joined PC1c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>p</w:t>
      </w:r>
      <w:r w:rsidRPr="00C03014">
        <w:rPr>
          <w:rFonts w:ascii="XCCW Joined PC1c" w:hAnsi="XCCW Joined PC1c"/>
          <w:sz w:val="28"/>
          <w:szCs w:val="28"/>
        </w:rPr>
        <w:t>e</w:t>
      </w:r>
      <w:r w:rsidRPr="00C03014">
        <w:rPr>
          <w:rFonts w:ascii="XCCW Joined PC1a" w:hAnsi="XCCW Joined PC1a"/>
          <w:sz w:val="28"/>
          <w:szCs w:val="28"/>
        </w:rPr>
        <w:t xml:space="preserve">n </w:t>
      </w:r>
      <w:r w:rsidRPr="00C03014">
        <w:rPr>
          <w:rFonts w:ascii="XCCW Joined PC1c" w:hAnsi="XCCW Joined PC1c"/>
          <w:sz w:val="28"/>
          <w:szCs w:val="28"/>
        </w:rPr>
        <w:t>f</w:t>
      </w:r>
      <w:r w:rsidRPr="00C03014">
        <w:rPr>
          <w:rFonts w:ascii="XCCW Joined PC1b" w:hAnsi="XCCW Joined PC1b"/>
          <w:sz w:val="28"/>
          <w:szCs w:val="28"/>
        </w:rPr>
        <w:t>i</w:t>
      </w:r>
      <w:r w:rsidRPr="00C03014">
        <w:rPr>
          <w:rFonts w:ascii="XCCW Joined PC1a" w:hAnsi="XCCW Joined PC1a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>e</w:t>
      </w:r>
      <w:r w:rsidRPr="00C03014">
        <w:rPr>
          <w:rFonts w:ascii="XCCW Joined PC1a" w:hAnsi="XCCW Joined PC1a"/>
          <w:sz w:val="28"/>
          <w:szCs w:val="28"/>
        </w:rPr>
        <w:t>.</w:t>
      </w:r>
      <w:proofErr w:type="gramEnd"/>
    </w:p>
    <w:p w:rsidR="00DC37F3" w:rsidRPr="00C03014" w:rsidRDefault="00DC37F3" w:rsidP="00DC37F3">
      <w:pPr>
        <w:pStyle w:val="NoSpacing"/>
        <w:rPr>
          <w:rFonts w:ascii="XCCW Joined PC1c" w:hAnsi="XCCW Joined PC1c"/>
          <w:sz w:val="28"/>
          <w:szCs w:val="28"/>
        </w:rPr>
      </w:pPr>
      <w:proofErr w:type="gramStart"/>
      <w:r w:rsidRPr="00C03014">
        <w:rPr>
          <w:rFonts w:ascii="XCCW Joined PC1c" w:hAnsi="XCCW Joined PC1c"/>
          <w:sz w:val="28"/>
          <w:szCs w:val="28"/>
        </w:rPr>
        <w:t>Ja</w:t>
      </w:r>
      <w:r w:rsidRPr="00C03014">
        <w:rPr>
          <w:rFonts w:ascii="XCCW Joined PC1a" w:hAnsi="XCCW Joined PC1a"/>
          <w:sz w:val="28"/>
          <w:szCs w:val="28"/>
        </w:rPr>
        <w:t xml:space="preserve">ck </w:t>
      </w:r>
      <w:r w:rsidRPr="00C03014">
        <w:rPr>
          <w:rFonts w:ascii="XCCW Joined PC1c" w:hAnsi="XCCW Joined PC1c"/>
          <w:sz w:val="28"/>
          <w:szCs w:val="28"/>
        </w:rPr>
        <w:t>Fr</w:t>
      </w:r>
      <w:r w:rsidRPr="00C03014">
        <w:rPr>
          <w:rFonts w:ascii="XCCW Joined PC1b" w:hAnsi="XCCW Joined PC1b"/>
          <w:sz w:val="28"/>
          <w:szCs w:val="28"/>
        </w:rPr>
        <w:t>os</w:t>
      </w:r>
      <w:r w:rsidRPr="00C03014">
        <w:rPr>
          <w:rFonts w:ascii="XCCW Joined PC1c" w:hAnsi="XCCW Joined PC1c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n</w:t>
      </w:r>
      <w:r w:rsidRPr="00C03014">
        <w:rPr>
          <w:rFonts w:ascii="XCCW Joined PC1a" w:hAnsi="XCCW Joined PC1a"/>
          <w:sz w:val="28"/>
          <w:szCs w:val="28"/>
        </w:rPr>
        <w:t>ip</w:t>
      </w:r>
      <w:r w:rsidRPr="00C03014">
        <w:rPr>
          <w:rFonts w:ascii="XCCW Joined PC1c" w:hAnsi="XCCW Joined PC1c"/>
          <w:sz w:val="28"/>
          <w:szCs w:val="28"/>
        </w:rPr>
        <w:t>pi</w:t>
      </w:r>
      <w:r w:rsidRPr="00C03014">
        <w:rPr>
          <w:rFonts w:ascii="XCCW Joined PC1a" w:hAnsi="XCCW Joined PC1a"/>
          <w:sz w:val="28"/>
          <w:szCs w:val="28"/>
        </w:rPr>
        <w:t>ng</w:t>
      </w:r>
      <w:r w:rsidRPr="00C03014">
        <w:rPr>
          <w:rFonts w:ascii="XCCW Joined PC1c" w:hAnsi="XCCW Joined PC1c"/>
          <w:sz w:val="28"/>
          <w:szCs w:val="28"/>
        </w:rPr>
        <w:t xml:space="preserve"> a</w:t>
      </w:r>
      <w:r w:rsidRPr="00C03014">
        <w:rPr>
          <w:rFonts w:ascii="XCCW Joined PC1a" w:hAnsi="XCCW Joined PC1a"/>
          <w:sz w:val="28"/>
          <w:szCs w:val="28"/>
        </w:rPr>
        <w:t xml:space="preserve">t </w:t>
      </w:r>
      <w:r w:rsidRPr="00C03014">
        <w:rPr>
          <w:rFonts w:ascii="XCCW Joined PC1c" w:hAnsi="XCCW Joined PC1c"/>
          <w:sz w:val="28"/>
          <w:szCs w:val="28"/>
        </w:rPr>
        <w:t>yo</w:t>
      </w:r>
      <w:r w:rsidRPr="00C03014">
        <w:rPr>
          <w:rFonts w:ascii="XCCW Joined PC1b" w:hAnsi="XCCW Joined PC1b"/>
          <w:sz w:val="28"/>
          <w:szCs w:val="28"/>
        </w:rPr>
        <w:t>u</w:t>
      </w:r>
      <w:r w:rsidRPr="00C03014">
        <w:rPr>
          <w:rFonts w:ascii="XCCW Joined PC1a" w:hAnsi="XCCW Joined PC1a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n</w:t>
      </w:r>
      <w:r w:rsidRPr="00C03014">
        <w:rPr>
          <w:rFonts w:ascii="XCCW Joined PC1a" w:hAnsi="XCCW Joined PC1a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>s</w:t>
      </w:r>
      <w:r w:rsidRPr="00C03014">
        <w:rPr>
          <w:rFonts w:ascii="XCCW Joined PC1c" w:hAnsi="XCCW Joined PC1c"/>
          <w:sz w:val="28"/>
          <w:szCs w:val="28"/>
        </w:rPr>
        <w:t>e</w:t>
      </w:r>
      <w:r w:rsidRPr="00C03014">
        <w:rPr>
          <w:rFonts w:ascii="XCCW Joined PC1a" w:hAnsi="XCCW Joined PC1a"/>
          <w:sz w:val="28"/>
          <w:szCs w:val="28"/>
        </w:rPr>
        <w:t>.</w:t>
      </w:r>
      <w:proofErr w:type="gramEnd"/>
    </w:p>
    <w:p w:rsidR="00DC37F3" w:rsidRPr="00C03014" w:rsidRDefault="00DC37F3" w:rsidP="00DC37F3">
      <w:pPr>
        <w:pStyle w:val="NoSpacing"/>
        <w:rPr>
          <w:rFonts w:ascii="XCCW Joined PC1a" w:hAnsi="XCCW Joined PC1a"/>
          <w:sz w:val="28"/>
          <w:szCs w:val="28"/>
        </w:rPr>
      </w:pPr>
      <w:r w:rsidRPr="00C03014">
        <w:rPr>
          <w:rFonts w:ascii="XCCW Joined PC1c" w:hAnsi="XCCW Joined PC1c"/>
          <w:sz w:val="28"/>
          <w:szCs w:val="28"/>
        </w:rPr>
        <w:t>Yu</w:t>
      </w:r>
      <w:r w:rsidRPr="00C03014">
        <w:rPr>
          <w:rFonts w:ascii="XCCW Joined PC1a" w:hAnsi="XCCW Joined PC1a"/>
          <w:sz w:val="28"/>
          <w:szCs w:val="28"/>
        </w:rPr>
        <w:t xml:space="preserve">letide </w:t>
      </w:r>
      <w:r w:rsidRPr="00C03014">
        <w:rPr>
          <w:rFonts w:ascii="XCCW Joined PC1c" w:hAnsi="XCCW Joined PC1c"/>
          <w:sz w:val="28"/>
          <w:szCs w:val="28"/>
        </w:rPr>
        <w:t>c</w:t>
      </w:r>
      <w:r w:rsidRPr="00C03014">
        <w:rPr>
          <w:rFonts w:ascii="XCCW Joined PC1a" w:hAnsi="XCCW Joined PC1a"/>
          <w:sz w:val="28"/>
          <w:szCs w:val="28"/>
        </w:rPr>
        <w:t>ar</w:t>
      </w:r>
      <w:r w:rsidRPr="00C03014">
        <w:rPr>
          <w:rFonts w:ascii="XCCW Joined PC1b" w:hAnsi="XCCW Joined PC1b"/>
          <w:sz w:val="28"/>
          <w:szCs w:val="28"/>
        </w:rPr>
        <w:t>ol</w:t>
      </w:r>
      <w:r w:rsidRPr="00C03014">
        <w:rPr>
          <w:rFonts w:ascii="XCCW Joined PC1a" w:hAnsi="XCCW Joined PC1a"/>
          <w:sz w:val="28"/>
          <w:szCs w:val="28"/>
        </w:rPr>
        <w:t>s</w:t>
      </w:r>
      <w:r w:rsidRPr="00C03014">
        <w:rPr>
          <w:rFonts w:ascii="XCCW Joined PC1c" w:hAnsi="XCCW Joined PC1c"/>
          <w:sz w:val="28"/>
          <w:szCs w:val="28"/>
        </w:rPr>
        <w:t xml:space="preserve"> be</w:t>
      </w:r>
      <w:r w:rsidRPr="00C03014">
        <w:rPr>
          <w:rFonts w:ascii="XCCW Joined PC1a" w:hAnsi="XCCW Joined PC1a"/>
          <w:sz w:val="28"/>
          <w:szCs w:val="28"/>
        </w:rPr>
        <w:t>ing</w:t>
      </w:r>
      <w:r w:rsidRPr="00C03014">
        <w:rPr>
          <w:rFonts w:ascii="XCCW Joined PC1c" w:hAnsi="XCCW Joined PC1c"/>
          <w:sz w:val="28"/>
          <w:szCs w:val="28"/>
        </w:rPr>
        <w:t xml:space="preserve"> su</w:t>
      </w:r>
      <w:r w:rsidRPr="00C03014">
        <w:rPr>
          <w:rFonts w:ascii="XCCW Joined PC1a" w:hAnsi="XCCW Joined PC1a"/>
          <w:sz w:val="28"/>
          <w:szCs w:val="28"/>
        </w:rPr>
        <w:t>ng</w:t>
      </w:r>
      <w:r w:rsidR="00317B09">
        <w:rPr>
          <w:rFonts w:ascii="XCCW Joined PC1a" w:hAnsi="XCCW Joined PC1a"/>
          <w:sz w:val="28"/>
          <w:szCs w:val="28"/>
        </w:rPr>
        <w:t>,</w:t>
      </w:r>
      <w:bookmarkStart w:id="0" w:name="_GoBack"/>
      <w:bookmarkEnd w:id="0"/>
      <w:r w:rsidRPr="00C03014">
        <w:rPr>
          <w:rFonts w:ascii="XCCW Joined PC1c" w:hAnsi="XCCW Joined PC1c"/>
          <w:sz w:val="28"/>
          <w:szCs w:val="28"/>
        </w:rPr>
        <w:t xml:space="preserve"> by a</w:t>
      </w:r>
      <w:r w:rsidRPr="00C03014">
        <w:rPr>
          <w:rFonts w:ascii="XCCW Joined PC1a" w:hAnsi="XCCW Joined PC1a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c</w:t>
      </w:r>
      <w:r w:rsidRPr="00C03014">
        <w:rPr>
          <w:rFonts w:ascii="XCCW Joined PC1a" w:hAnsi="XCCW Joined PC1a"/>
          <w:sz w:val="28"/>
          <w:szCs w:val="28"/>
        </w:rPr>
        <w:t>ho</w:t>
      </w:r>
      <w:r w:rsidRPr="00C03014">
        <w:rPr>
          <w:rFonts w:ascii="XCCW Joined PC1b" w:hAnsi="XCCW Joined PC1b"/>
          <w:sz w:val="28"/>
          <w:szCs w:val="28"/>
        </w:rPr>
        <w:t>i</w:t>
      </w:r>
      <w:r w:rsidRPr="00C03014">
        <w:rPr>
          <w:rFonts w:ascii="XCCW Joined PC1a" w:hAnsi="XCCW Joined PC1a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a</w:t>
      </w:r>
      <w:r w:rsidRPr="00C03014">
        <w:rPr>
          <w:rFonts w:ascii="XCCW Joined PC1a" w:hAnsi="XCCW Joined PC1a"/>
          <w:sz w:val="28"/>
          <w:szCs w:val="28"/>
        </w:rPr>
        <w:t>nd</w:t>
      </w:r>
    </w:p>
    <w:p w:rsidR="00DC37F3" w:rsidRPr="00C03014" w:rsidRDefault="00DC37F3" w:rsidP="00DC37F3">
      <w:pPr>
        <w:pStyle w:val="NoSpacing"/>
        <w:rPr>
          <w:rFonts w:ascii="XCCW Joined PC1c" w:hAnsi="XCCW Joined PC1c"/>
          <w:sz w:val="28"/>
          <w:szCs w:val="28"/>
        </w:rPr>
      </w:pPr>
      <w:r w:rsidRPr="00C03014">
        <w:rPr>
          <w:rFonts w:ascii="XCCW Joined PC1c" w:hAnsi="XCCW Joined PC1c"/>
          <w:sz w:val="28"/>
          <w:szCs w:val="28"/>
        </w:rPr>
        <w:t>Fo</w:t>
      </w:r>
      <w:r w:rsidRPr="00C03014">
        <w:rPr>
          <w:rFonts w:ascii="XCCW Joined PC1b" w:hAnsi="XCCW Joined PC1b"/>
          <w:sz w:val="28"/>
          <w:szCs w:val="28"/>
        </w:rPr>
        <w:t>l</w:t>
      </w:r>
      <w:r w:rsidRPr="00C03014">
        <w:rPr>
          <w:rFonts w:ascii="XCCW Joined PC1a" w:hAnsi="XCCW Joined PC1a"/>
          <w:sz w:val="28"/>
          <w:szCs w:val="28"/>
        </w:rPr>
        <w:t>ks</w:t>
      </w:r>
      <w:r w:rsidRPr="00C03014">
        <w:rPr>
          <w:rFonts w:ascii="XCCW Joined PC1c" w:hAnsi="XCCW Joined PC1c"/>
          <w:sz w:val="28"/>
          <w:szCs w:val="28"/>
        </w:rPr>
        <w:t xml:space="preserve"> d</w:t>
      </w:r>
      <w:r w:rsidRPr="00C03014">
        <w:rPr>
          <w:rFonts w:ascii="XCCW Joined PC1a" w:hAnsi="XCCW Joined PC1a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>e</w:t>
      </w:r>
      <w:r w:rsidRPr="00C03014">
        <w:rPr>
          <w:rFonts w:ascii="XCCW Joined PC1a" w:hAnsi="XCCW Joined PC1a"/>
          <w:sz w:val="28"/>
          <w:szCs w:val="28"/>
        </w:rPr>
        <w:t>s</w:t>
      </w:r>
      <w:r w:rsidRPr="00C03014">
        <w:rPr>
          <w:rFonts w:ascii="XCCW Joined PC1c" w:hAnsi="XCCW Joined PC1c"/>
          <w:sz w:val="28"/>
          <w:szCs w:val="28"/>
        </w:rPr>
        <w:t>se</w:t>
      </w:r>
      <w:r w:rsidRPr="00C03014">
        <w:rPr>
          <w:rFonts w:ascii="XCCW Joined PC1a" w:hAnsi="XCCW Joined PC1a"/>
          <w:sz w:val="28"/>
          <w:szCs w:val="28"/>
        </w:rPr>
        <w:t xml:space="preserve">d </w:t>
      </w:r>
      <w:r w:rsidRPr="00C03014">
        <w:rPr>
          <w:rFonts w:ascii="XCCW Joined PC1c" w:hAnsi="XCCW Joined PC1c"/>
          <w:sz w:val="28"/>
          <w:szCs w:val="28"/>
        </w:rPr>
        <w:t>u</w:t>
      </w:r>
      <w:r w:rsidRPr="00C03014">
        <w:rPr>
          <w:rFonts w:ascii="XCCW Joined PC1a" w:hAnsi="XCCW Joined PC1a"/>
          <w:sz w:val="28"/>
          <w:szCs w:val="28"/>
        </w:rPr>
        <w:t>p</w:t>
      </w:r>
      <w:r w:rsidRPr="00C03014">
        <w:rPr>
          <w:rFonts w:ascii="XCCW Joined PC1c" w:hAnsi="XCCW Joined PC1c"/>
          <w:sz w:val="28"/>
          <w:szCs w:val="28"/>
        </w:rPr>
        <w:t xml:space="preserve"> l</w:t>
      </w:r>
      <w:r w:rsidRPr="00C03014">
        <w:rPr>
          <w:rFonts w:ascii="XCCW Joined PC1a" w:hAnsi="XCCW Joined PC1a"/>
          <w:sz w:val="28"/>
          <w:szCs w:val="28"/>
        </w:rPr>
        <w:t xml:space="preserve">ike </w:t>
      </w:r>
      <w:r w:rsidRPr="00C03014">
        <w:rPr>
          <w:rFonts w:ascii="XCCW Joined PC1c" w:hAnsi="XCCW Joined PC1c"/>
          <w:sz w:val="28"/>
          <w:szCs w:val="28"/>
        </w:rPr>
        <w:t>Esk</w:t>
      </w:r>
      <w:r w:rsidRPr="00C03014">
        <w:rPr>
          <w:rFonts w:ascii="XCCW Joined PC1a" w:hAnsi="XCCW Joined PC1a"/>
          <w:sz w:val="28"/>
          <w:szCs w:val="28"/>
        </w:rPr>
        <w:t>imo</w:t>
      </w:r>
      <w:r w:rsidRPr="00C03014">
        <w:rPr>
          <w:rFonts w:ascii="XCCW Joined PC1b" w:hAnsi="XCCW Joined PC1b"/>
          <w:sz w:val="28"/>
          <w:szCs w:val="28"/>
        </w:rPr>
        <w:t>s</w:t>
      </w:r>
      <w:r w:rsidRPr="00C03014">
        <w:rPr>
          <w:rFonts w:ascii="XCCW Joined PC1c" w:hAnsi="XCCW Joined PC1c"/>
          <w:sz w:val="28"/>
          <w:szCs w:val="28"/>
        </w:rPr>
        <w:t>.</w:t>
      </w:r>
    </w:p>
    <w:p w:rsidR="00DC37F3" w:rsidRPr="00C03014" w:rsidRDefault="00DC37F3" w:rsidP="00DC37F3">
      <w:pPr>
        <w:pStyle w:val="NoSpacing"/>
        <w:rPr>
          <w:rFonts w:ascii="XCCW Joined PC1c" w:hAnsi="XCCW Joined PC1c"/>
          <w:sz w:val="28"/>
          <w:szCs w:val="28"/>
        </w:rPr>
      </w:pPr>
    </w:p>
    <w:p w:rsidR="00DC37F3" w:rsidRPr="00C03014" w:rsidRDefault="00DC37F3" w:rsidP="00DC37F3">
      <w:pPr>
        <w:pStyle w:val="NoSpacing"/>
        <w:rPr>
          <w:rFonts w:ascii="XCCW Joined PC1a" w:hAnsi="XCCW Joined PC1a"/>
          <w:sz w:val="28"/>
          <w:szCs w:val="28"/>
        </w:rPr>
      </w:pPr>
      <w:r w:rsidRPr="00C03014">
        <w:rPr>
          <w:rFonts w:ascii="XCCW Joined PC1c" w:hAnsi="XCCW Joined PC1c"/>
          <w:sz w:val="28"/>
          <w:szCs w:val="28"/>
        </w:rPr>
        <w:t>Ev</w:t>
      </w:r>
      <w:r w:rsidRPr="00C03014">
        <w:rPr>
          <w:rFonts w:ascii="XCCW Joined PC1b" w:hAnsi="XCCW Joined PC1b"/>
          <w:sz w:val="28"/>
          <w:szCs w:val="28"/>
        </w:rPr>
        <w:t>e</w:t>
      </w:r>
      <w:r w:rsidRPr="00C03014">
        <w:rPr>
          <w:rFonts w:ascii="XCCW Joined PC1a" w:hAnsi="XCCW Joined PC1a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>y</w:t>
      </w:r>
      <w:r w:rsidRPr="00C03014">
        <w:rPr>
          <w:rFonts w:ascii="XCCW Joined PC1c" w:hAnsi="XCCW Joined PC1c"/>
          <w:sz w:val="28"/>
          <w:szCs w:val="28"/>
        </w:rPr>
        <w:t>bo</w:t>
      </w:r>
      <w:r w:rsidRPr="00C03014">
        <w:rPr>
          <w:rFonts w:ascii="XCCW Joined PC1b" w:hAnsi="XCCW Joined PC1b"/>
          <w:sz w:val="28"/>
          <w:szCs w:val="28"/>
        </w:rPr>
        <w:t>d</w:t>
      </w:r>
      <w:r w:rsidRPr="00C03014">
        <w:rPr>
          <w:rFonts w:ascii="XCCW Joined PC1a" w:hAnsi="XCCW Joined PC1a"/>
          <w:sz w:val="28"/>
          <w:szCs w:val="28"/>
        </w:rPr>
        <w:t>y</w:t>
      </w:r>
      <w:r w:rsidRPr="00C03014">
        <w:rPr>
          <w:rFonts w:ascii="XCCW Joined PC1c" w:hAnsi="XCCW Joined PC1c"/>
          <w:sz w:val="28"/>
          <w:szCs w:val="28"/>
        </w:rPr>
        <w:t xml:space="preserve"> k</w:t>
      </w:r>
      <w:r w:rsidRPr="00C03014">
        <w:rPr>
          <w:rFonts w:ascii="XCCW Joined PC1a" w:hAnsi="XCCW Joined PC1a"/>
          <w:sz w:val="28"/>
          <w:szCs w:val="28"/>
        </w:rPr>
        <w:t>no</w:t>
      </w:r>
      <w:r w:rsidRPr="00C03014">
        <w:rPr>
          <w:rFonts w:ascii="XCCW Joined PC1b" w:hAnsi="XCCW Joined PC1b"/>
          <w:sz w:val="28"/>
          <w:szCs w:val="28"/>
        </w:rPr>
        <w:t>ws</w:t>
      </w:r>
      <w:r w:rsidRPr="00C03014">
        <w:rPr>
          <w:rFonts w:ascii="XCCW Joined PC1c" w:hAnsi="XCCW Joined PC1c"/>
          <w:sz w:val="28"/>
          <w:szCs w:val="28"/>
        </w:rPr>
        <w:t xml:space="preserve"> a</w:t>
      </w:r>
      <w:r w:rsidRPr="00C03014">
        <w:rPr>
          <w:rFonts w:ascii="XCCW Joined PC1a" w:hAnsi="XCCW Joined PC1a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>ur</w:t>
      </w:r>
      <w:r w:rsidRPr="00C03014">
        <w:rPr>
          <w:rFonts w:ascii="XCCW Joined PC1b" w:hAnsi="XCCW Joined PC1b"/>
          <w:sz w:val="28"/>
          <w:szCs w:val="28"/>
        </w:rPr>
        <w:t>k</w:t>
      </w:r>
      <w:r w:rsidRPr="00C03014">
        <w:rPr>
          <w:rFonts w:ascii="XCCW Joined PC1a" w:hAnsi="XCCW Joined PC1a"/>
          <w:sz w:val="28"/>
          <w:szCs w:val="28"/>
        </w:rPr>
        <w:t>ey</w:t>
      </w:r>
      <w:r w:rsidRPr="00C03014">
        <w:rPr>
          <w:rFonts w:ascii="XCCW Joined PC1c" w:hAnsi="XCCW Joined PC1c"/>
          <w:sz w:val="28"/>
          <w:szCs w:val="28"/>
        </w:rPr>
        <w:t xml:space="preserve"> a</w:t>
      </w:r>
      <w:r w:rsidRPr="00C03014">
        <w:rPr>
          <w:rFonts w:ascii="XCCW Joined PC1a" w:hAnsi="XCCW Joined PC1a"/>
          <w:sz w:val="28"/>
          <w:szCs w:val="28"/>
        </w:rPr>
        <w:t xml:space="preserve">nd </w:t>
      </w:r>
      <w:r w:rsidRPr="00C03014">
        <w:rPr>
          <w:rFonts w:ascii="XCCW Joined PC1c" w:hAnsi="XCCW Joined PC1c"/>
          <w:sz w:val="28"/>
          <w:szCs w:val="28"/>
        </w:rPr>
        <w:t>so</w:t>
      </w:r>
      <w:r w:rsidRPr="00C03014">
        <w:rPr>
          <w:rFonts w:ascii="XCCW Joined PC1b" w:hAnsi="XCCW Joined PC1b"/>
          <w:sz w:val="28"/>
          <w:szCs w:val="28"/>
        </w:rPr>
        <w:t>m</w:t>
      </w:r>
      <w:r w:rsidRPr="00C03014">
        <w:rPr>
          <w:rFonts w:ascii="XCCW Joined PC1a" w:hAnsi="XCCW Joined PC1a"/>
          <w:sz w:val="28"/>
          <w:szCs w:val="28"/>
        </w:rPr>
        <w:t xml:space="preserve">e </w:t>
      </w:r>
      <w:r w:rsidRPr="00C03014">
        <w:rPr>
          <w:rFonts w:ascii="XCCW Joined PC1c" w:hAnsi="XCCW Joined PC1c"/>
          <w:sz w:val="28"/>
          <w:szCs w:val="28"/>
        </w:rPr>
        <w:t>m</w:t>
      </w:r>
      <w:r w:rsidRPr="00C03014">
        <w:rPr>
          <w:rFonts w:ascii="XCCW Joined PC1a" w:hAnsi="XCCW Joined PC1a"/>
          <w:sz w:val="28"/>
          <w:szCs w:val="28"/>
        </w:rPr>
        <w:t>is</w:t>
      </w:r>
      <w:r w:rsidRPr="00C03014">
        <w:rPr>
          <w:rFonts w:ascii="XCCW Joined PC1c" w:hAnsi="XCCW Joined PC1c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>leto</w:t>
      </w:r>
      <w:r w:rsidRPr="00C03014">
        <w:rPr>
          <w:rFonts w:ascii="XCCW Joined PC1b" w:hAnsi="XCCW Joined PC1b"/>
          <w:sz w:val="28"/>
          <w:szCs w:val="28"/>
        </w:rPr>
        <w:t>e</w:t>
      </w:r>
    </w:p>
    <w:p w:rsidR="00DC37F3" w:rsidRPr="00C03014" w:rsidRDefault="00DC37F3" w:rsidP="00DC37F3">
      <w:pPr>
        <w:pStyle w:val="NoSpacing"/>
        <w:rPr>
          <w:rFonts w:ascii="XCCW Joined PC1c" w:hAnsi="XCCW Joined PC1c"/>
          <w:sz w:val="28"/>
          <w:szCs w:val="28"/>
        </w:rPr>
      </w:pPr>
      <w:proofErr w:type="gramStart"/>
      <w:r w:rsidRPr="00C03014">
        <w:rPr>
          <w:rFonts w:ascii="XCCW Joined PC1c" w:hAnsi="XCCW Joined PC1c"/>
          <w:sz w:val="28"/>
          <w:szCs w:val="28"/>
        </w:rPr>
        <w:t>He</w:t>
      </w:r>
      <w:r w:rsidRPr="00C03014">
        <w:rPr>
          <w:rFonts w:ascii="XCCW Joined PC1a" w:hAnsi="XCCW Joined PC1a"/>
          <w:sz w:val="28"/>
          <w:szCs w:val="28"/>
        </w:rPr>
        <w:t>lp</w:t>
      </w:r>
      <w:r w:rsidRPr="00C03014">
        <w:rPr>
          <w:rFonts w:ascii="XCCW Joined PC1c" w:hAnsi="XCCW Joined PC1c"/>
          <w:sz w:val="28"/>
          <w:szCs w:val="28"/>
        </w:rPr>
        <w:t>s t</w:t>
      </w:r>
      <w:r w:rsidRPr="00C03014">
        <w:rPr>
          <w:rFonts w:ascii="XCCW Joined PC1a" w:hAnsi="XCCW Joined PC1a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m</w:t>
      </w:r>
      <w:r w:rsidRPr="00C03014">
        <w:rPr>
          <w:rFonts w:ascii="XCCW Joined PC1a" w:hAnsi="XCCW Joined PC1a"/>
          <w:sz w:val="28"/>
          <w:szCs w:val="28"/>
        </w:rPr>
        <w:t xml:space="preserve">ake </w:t>
      </w:r>
      <w:r w:rsidRPr="00C03014">
        <w:rPr>
          <w:rFonts w:ascii="XCCW Joined PC1c" w:hAnsi="XCCW Joined PC1c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 xml:space="preserve">he </w:t>
      </w:r>
      <w:r w:rsidRPr="00C03014">
        <w:rPr>
          <w:rFonts w:ascii="XCCW Joined PC1c" w:hAnsi="XCCW Joined PC1c"/>
          <w:sz w:val="28"/>
          <w:szCs w:val="28"/>
        </w:rPr>
        <w:t>se</w:t>
      </w:r>
      <w:r w:rsidRPr="00C03014">
        <w:rPr>
          <w:rFonts w:ascii="XCCW Joined PC1a" w:hAnsi="XCCW Joined PC1a"/>
          <w:sz w:val="28"/>
          <w:szCs w:val="28"/>
        </w:rPr>
        <w:t>as</w:t>
      </w:r>
      <w:r w:rsidRPr="00C03014">
        <w:rPr>
          <w:rFonts w:ascii="XCCW Joined PC1c" w:hAnsi="XCCW Joined PC1c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>n</w:t>
      </w:r>
      <w:r w:rsidRPr="00C03014">
        <w:rPr>
          <w:rFonts w:ascii="XCCW Joined PC1a" w:hAnsi="XCCW Joined PC1a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br</w:t>
      </w:r>
      <w:r w:rsidRPr="00C03014">
        <w:rPr>
          <w:rFonts w:ascii="XCCW Joined PC1b" w:hAnsi="XCCW Joined PC1b"/>
          <w:sz w:val="28"/>
          <w:szCs w:val="28"/>
        </w:rPr>
        <w:t>i</w:t>
      </w:r>
      <w:r w:rsidRPr="00C03014">
        <w:rPr>
          <w:rFonts w:ascii="XCCW Joined PC1a" w:hAnsi="XCCW Joined PC1a"/>
          <w:sz w:val="28"/>
          <w:szCs w:val="28"/>
        </w:rPr>
        <w:t>g</w:t>
      </w:r>
      <w:r w:rsidRPr="00C03014">
        <w:rPr>
          <w:rFonts w:ascii="XCCW Joined PC1c" w:hAnsi="XCCW Joined PC1c"/>
          <w:sz w:val="28"/>
          <w:szCs w:val="28"/>
        </w:rPr>
        <w:t>h</w:t>
      </w:r>
      <w:r w:rsidRPr="00C03014">
        <w:rPr>
          <w:rFonts w:ascii="XCCW Joined PC1a" w:hAnsi="XCCW Joined PC1a"/>
          <w:sz w:val="28"/>
          <w:szCs w:val="28"/>
        </w:rPr>
        <w:t>t.</w:t>
      </w:r>
      <w:proofErr w:type="gramEnd"/>
    </w:p>
    <w:p w:rsidR="00DC37F3" w:rsidRPr="00C03014" w:rsidRDefault="00DC37F3" w:rsidP="00DC37F3">
      <w:pPr>
        <w:pStyle w:val="NoSpacing"/>
        <w:rPr>
          <w:rFonts w:ascii="XCCW Joined PC1b" w:hAnsi="XCCW Joined PC1b"/>
          <w:sz w:val="28"/>
          <w:szCs w:val="28"/>
        </w:rPr>
      </w:pPr>
      <w:r w:rsidRPr="00C03014">
        <w:rPr>
          <w:rFonts w:ascii="XCCW Joined PC1c" w:hAnsi="XCCW Joined PC1c"/>
          <w:sz w:val="28"/>
          <w:szCs w:val="28"/>
        </w:rPr>
        <w:t>Ti</w:t>
      </w:r>
      <w:r w:rsidRPr="00C03014">
        <w:rPr>
          <w:rFonts w:ascii="XCCW Joined PC1a" w:hAnsi="XCCW Joined PC1a"/>
          <w:sz w:val="28"/>
          <w:szCs w:val="28"/>
        </w:rPr>
        <w:t>ny</w:t>
      </w:r>
      <w:r w:rsidRPr="00C03014">
        <w:rPr>
          <w:rFonts w:ascii="XCCW Joined PC1c" w:hAnsi="XCCW Joined PC1c"/>
          <w:sz w:val="28"/>
          <w:szCs w:val="28"/>
        </w:rPr>
        <w:t xml:space="preserve"> t</w:t>
      </w:r>
      <w:r w:rsidRPr="00C03014">
        <w:rPr>
          <w:rFonts w:ascii="XCCW Joined PC1a" w:hAnsi="XCCW Joined PC1a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>s</w:t>
      </w:r>
      <w:r w:rsidRPr="00C03014">
        <w:rPr>
          <w:rFonts w:ascii="XCCW Joined PC1c" w:hAnsi="XCCW Joined PC1c"/>
          <w:sz w:val="28"/>
          <w:szCs w:val="28"/>
        </w:rPr>
        <w:t xml:space="preserve"> w</w:t>
      </w:r>
      <w:r w:rsidRPr="00C03014">
        <w:rPr>
          <w:rFonts w:ascii="XCCW Joined PC1b" w:hAnsi="XCCW Joined PC1b"/>
          <w:sz w:val="28"/>
          <w:szCs w:val="28"/>
        </w:rPr>
        <w:t>i</w:t>
      </w:r>
      <w:r w:rsidRPr="00C03014">
        <w:rPr>
          <w:rFonts w:ascii="XCCW Joined PC1a" w:hAnsi="XCCW Joined PC1a"/>
          <w:sz w:val="28"/>
          <w:szCs w:val="28"/>
        </w:rPr>
        <w:t xml:space="preserve">th </w:t>
      </w:r>
      <w:r w:rsidRPr="00C03014">
        <w:rPr>
          <w:rFonts w:ascii="XCCW Joined PC1c" w:hAnsi="XCCW Joined PC1c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>heir</w:t>
      </w:r>
      <w:r w:rsidRPr="00C03014">
        <w:rPr>
          <w:rFonts w:ascii="XCCW Joined PC1b" w:hAnsi="XCCW Joined PC1b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e</w:t>
      </w:r>
      <w:r w:rsidRPr="00C03014">
        <w:rPr>
          <w:rFonts w:ascii="XCCW Joined PC1a" w:hAnsi="XCCW Joined PC1a"/>
          <w:sz w:val="28"/>
          <w:szCs w:val="28"/>
        </w:rPr>
        <w:t>y</w:t>
      </w:r>
      <w:r w:rsidRPr="00C03014">
        <w:rPr>
          <w:rFonts w:ascii="XCCW Joined PC1c" w:hAnsi="XCCW Joined PC1c"/>
          <w:sz w:val="28"/>
          <w:szCs w:val="28"/>
        </w:rPr>
        <w:t>e</w:t>
      </w:r>
      <w:r w:rsidRPr="00C03014">
        <w:rPr>
          <w:rFonts w:ascii="XCCW Joined PC1a" w:hAnsi="XCCW Joined PC1a"/>
          <w:sz w:val="28"/>
          <w:szCs w:val="28"/>
        </w:rPr>
        <w:t>s</w:t>
      </w:r>
      <w:r w:rsidRPr="00C03014">
        <w:rPr>
          <w:rFonts w:ascii="XCCW Joined PC1c" w:hAnsi="XCCW Joined PC1c"/>
          <w:sz w:val="28"/>
          <w:szCs w:val="28"/>
        </w:rPr>
        <w:t xml:space="preserve"> a</w:t>
      </w:r>
      <w:r w:rsidRPr="00C03014">
        <w:rPr>
          <w:rFonts w:ascii="XCCW Joined PC1a" w:hAnsi="XCCW Joined PC1a"/>
          <w:sz w:val="28"/>
          <w:szCs w:val="28"/>
        </w:rPr>
        <w:t xml:space="preserve">ll </w:t>
      </w:r>
      <w:r w:rsidRPr="00C03014">
        <w:rPr>
          <w:rFonts w:ascii="XCCW Joined PC1c" w:hAnsi="XCCW Joined PC1c"/>
          <w:sz w:val="28"/>
          <w:szCs w:val="28"/>
        </w:rPr>
        <w:t>a</w:t>
      </w:r>
      <w:r w:rsidRPr="00C03014">
        <w:rPr>
          <w:rFonts w:ascii="XCCW Joined PC1a" w:hAnsi="XCCW Joined PC1a"/>
          <w:sz w:val="28"/>
          <w:szCs w:val="28"/>
        </w:rPr>
        <w:t>g</w:t>
      </w:r>
      <w:r w:rsidRPr="00C03014">
        <w:rPr>
          <w:rFonts w:ascii="XCCW Joined PC1c" w:hAnsi="XCCW Joined PC1c"/>
          <w:sz w:val="28"/>
          <w:szCs w:val="28"/>
        </w:rPr>
        <w:t>l</w:t>
      </w:r>
      <w:r w:rsidRPr="00C03014">
        <w:rPr>
          <w:rFonts w:ascii="XCCW Joined PC1a" w:hAnsi="XCCW Joined PC1a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>w</w:t>
      </w:r>
    </w:p>
    <w:p w:rsidR="00DC37F3" w:rsidRPr="00C03014" w:rsidRDefault="00DC37F3" w:rsidP="00DC37F3">
      <w:pPr>
        <w:pStyle w:val="NoSpacing"/>
        <w:rPr>
          <w:rFonts w:ascii="XCCW Joined PC1c" w:hAnsi="XCCW Joined PC1c"/>
          <w:sz w:val="28"/>
          <w:szCs w:val="28"/>
        </w:rPr>
      </w:pPr>
      <w:proofErr w:type="gramStart"/>
      <w:r w:rsidRPr="00C03014">
        <w:rPr>
          <w:rFonts w:ascii="XCCW Joined PC1c" w:hAnsi="XCCW Joined PC1c"/>
          <w:sz w:val="28"/>
          <w:szCs w:val="28"/>
        </w:rPr>
        <w:t>Wi</w:t>
      </w:r>
      <w:r w:rsidRPr="00C03014">
        <w:rPr>
          <w:rFonts w:ascii="XCCW Joined PC1a" w:hAnsi="XCCW Joined PC1a"/>
          <w:sz w:val="28"/>
          <w:szCs w:val="28"/>
        </w:rPr>
        <w:t xml:space="preserve">ll </w:t>
      </w:r>
      <w:r w:rsidRPr="00C03014">
        <w:rPr>
          <w:rFonts w:ascii="XCCW Joined PC1c" w:hAnsi="XCCW Joined PC1c"/>
          <w:sz w:val="28"/>
          <w:szCs w:val="28"/>
        </w:rPr>
        <w:t>f</w:t>
      </w:r>
      <w:r w:rsidRPr="00C03014">
        <w:rPr>
          <w:rFonts w:ascii="XCCW Joined PC1b" w:hAnsi="XCCW Joined PC1b"/>
          <w:sz w:val="28"/>
          <w:szCs w:val="28"/>
        </w:rPr>
        <w:t>i</w:t>
      </w:r>
      <w:r w:rsidRPr="00C03014">
        <w:rPr>
          <w:rFonts w:ascii="XCCW Joined PC1a" w:hAnsi="XCCW Joined PC1a"/>
          <w:sz w:val="28"/>
          <w:szCs w:val="28"/>
        </w:rPr>
        <w:t xml:space="preserve">nd </w:t>
      </w:r>
      <w:r w:rsidRPr="00C03014">
        <w:rPr>
          <w:rFonts w:ascii="XCCW Joined PC1c" w:hAnsi="XCCW Joined PC1c"/>
          <w:sz w:val="28"/>
          <w:szCs w:val="28"/>
        </w:rPr>
        <w:t>i</w:t>
      </w:r>
      <w:r w:rsidRPr="00C03014">
        <w:rPr>
          <w:rFonts w:ascii="XCCW Joined PC1a" w:hAnsi="XCCW Joined PC1a"/>
          <w:sz w:val="28"/>
          <w:szCs w:val="28"/>
        </w:rPr>
        <w:t xml:space="preserve">t </w:t>
      </w:r>
      <w:r w:rsidRPr="00C03014">
        <w:rPr>
          <w:rFonts w:ascii="XCCW Joined PC1c" w:hAnsi="XCCW Joined PC1c"/>
          <w:sz w:val="28"/>
          <w:szCs w:val="28"/>
        </w:rPr>
        <w:t>h</w:t>
      </w:r>
      <w:r w:rsidRPr="00C03014">
        <w:rPr>
          <w:rFonts w:ascii="XCCW Joined PC1a" w:hAnsi="XCCW Joined PC1a"/>
          <w:sz w:val="28"/>
          <w:szCs w:val="28"/>
        </w:rPr>
        <w:t>ar</w:t>
      </w:r>
      <w:r w:rsidRPr="00C03014">
        <w:rPr>
          <w:rFonts w:ascii="XCCW Joined PC1b" w:hAnsi="XCCW Joined PC1b"/>
          <w:sz w:val="28"/>
          <w:szCs w:val="28"/>
        </w:rPr>
        <w:t>d</w:t>
      </w:r>
      <w:r w:rsidRPr="00C03014">
        <w:rPr>
          <w:rFonts w:ascii="XCCW Joined PC1a" w:hAnsi="XCCW Joined PC1a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sl</w:t>
      </w:r>
      <w:r w:rsidRPr="00C03014">
        <w:rPr>
          <w:rFonts w:ascii="XCCW Joined PC1a" w:hAnsi="XCCW Joined PC1a"/>
          <w:sz w:val="28"/>
          <w:szCs w:val="28"/>
        </w:rPr>
        <w:t>eep</w:t>
      </w:r>
      <w:r w:rsidRPr="00C03014">
        <w:rPr>
          <w:rFonts w:ascii="XCCW Joined PC1c" w:hAnsi="XCCW Joined PC1c"/>
          <w:sz w:val="28"/>
          <w:szCs w:val="28"/>
        </w:rPr>
        <w:t xml:space="preserve"> t</w:t>
      </w:r>
      <w:r w:rsidRPr="00C03014">
        <w:rPr>
          <w:rFonts w:ascii="XCCW Joined PC1a" w:hAnsi="XCCW Joined PC1a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>n</w:t>
      </w:r>
      <w:r w:rsidRPr="00C03014">
        <w:rPr>
          <w:rFonts w:ascii="XCCW Joined PC1a" w:hAnsi="XCCW Joined PC1a"/>
          <w:sz w:val="28"/>
          <w:szCs w:val="28"/>
        </w:rPr>
        <w:t>ig</w:t>
      </w:r>
      <w:r w:rsidRPr="00C03014">
        <w:rPr>
          <w:rFonts w:ascii="XCCW Joined PC1c" w:hAnsi="XCCW Joined PC1c"/>
          <w:sz w:val="28"/>
          <w:szCs w:val="28"/>
        </w:rPr>
        <w:t>h</w:t>
      </w:r>
      <w:r w:rsidRPr="00C03014">
        <w:rPr>
          <w:rFonts w:ascii="XCCW Joined PC1a" w:hAnsi="XCCW Joined PC1a"/>
          <w:sz w:val="28"/>
          <w:szCs w:val="28"/>
        </w:rPr>
        <w:t>t.</w:t>
      </w:r>
      <w:proofErr w:type="gramEnd"/>
    </w:p>
    <w:p w:rsidR="00DC37F3" w:rsidRPr="00C03014" w:rsidRDefault="00DC37F3" w:rsidP="00DC37F3">
      <w:pPr>
        <w:pStyle w:val="NoSpacing"/>
        <w:rPr>
          <w:rFonts w:ascii="XCCW Joined PC1c" w:hAnsi="XCCW Joined PC1c"/>
          <w:sz w:val="28"/>
          <w:szCs w:val="28"/>
        </w:rPr>
      </w:pPr>
    </w:p>
    <w:p w:rsidR="00DC37F3" w:rsidRPr="00C03014" w:rsidRDefault="00DC37F3" w:rsidP="00DC37F3">
      <w:pPr>
        <w:pStyle w:val="NoSpacing"/>
        <w:rPr>
          <w:rFonts w:ascii="XCCW Joined PC1c" w:hAnsi="XCCW Joined PC1c"/>
          <w:sz w:val="28"/>
          <w:szCs w:val="28"/>
        </w:rPr>
      </w:pPr>
      <w:r w:rsidRPr="00C03014">
        <w:rPr>
          <w:rFonts w:ascii="XCCW Joined PC1c" w:hAnsi="XCCW Joined PC1c"/>
          <w:sz w:val="28"/>
          <w:szCs w:val="28"/>
        </w:rPr>
        <w:t>Th</w:t>
      </w:r>
      <w:r w:rsidRPr="00C03014">
        <w:rPr>
          <w:rFonts w:ascii="XCCW Joined PC1a" w:hAnsi="XCCW Joined PC1a"/>
          <w:sz w:val="28"/>
          <w:szCs w:val="28"/>
        </w:rPr>
        <w:t>ey</w:t>
      </w:r>
      <w:r w:rsidRPr="00C03014">
        <w:rPr>
          <w:rFonts w:ascii="XCCW Joined PC1c" w:hAnsi="XCCW Joined PC1c"/>
          <w:sz w:val="28"/>
          <w:szCs w:val="28"/>
        </w:rPr>
        <w:t xml:space="preserve"> k</w:t>
      </w:r>
      <w:r w:rsidRPr="00C03014">
        <w:rPr>
          <w:rFonts w:ascii="XCCW Joined PC1a" w:hAnsi="XCCW Joined PC1a"/>
          <w:sz w:val="28"/>
          <w:szCs w:val="28"/>
        </w:rPr>
        <w:t>no</w:t>
      </w:r>
      <w:r w:rsidRPr="00C03014">
        <w:rPr>
          <w:rFonts w:ascii="XCCW Joined PC1b" w:hAnsi="XCCW Joined PC1b"/>
          <w:sz w:val="28"/>
          <w:szCs w:val="28"/>
        </w:rPr>
        <w:t xml:space="preserve">w </w:t>
      </w:r>
      <w:r w:rsidRPr="00C03014">
        <w:rPr>
          <w:rFonts w:ascii="XCCW Joined PC1c" w:hAnsi="XCCW Joined PC1c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 xml:space="preserve">hat </w:t>
      </w:r>
      <w:r w:rsidRPr="00C03014">
        <w:rPr>
          <w:rFonts w:ascii="XCCW Joined PC1c" w:hAnsi="XCCW Joined PC1c"/>
          <w:sz w:val="28"/>
          <w:szCs w:val="28"/>
        </w:rPr>
        <w:t>Sa</w:t>
      </w:r>
      <w:r w:rsidRPr="00C03014">
        <w:rPr>
          <w:rFonts w:ascii="XCCW Joined PC1a" w:hAnsi="XCCW Joined PC1a"/>
          <w:sz w:val="28"/>
          <w:szCs w:val="28"/>
        </w:rPr>
        <w:t>nta’</w:t>
      </w:r>
      <w:r w:rsidRPr="00C03014">
        <w:rPr>
          <w:rFonts w:ascii="XCCW Joined PC1c" w:hAnsi="XCCW Joined PC1c"/>
          <w:sz w:val="28"/>
          <w:szCs w:val="28"/>
        </w:rPr>
        <w:t>s o</w:t>
      </w:r>
      <w:r w:rsidRPr="00C03014">
        <w:rPr>
          <w:rFonts w:ascii="XCCW Joined PC1b" w:hAnsi="XCCW Joined PC1b"/>
          <w:sz w:val="28"/>
          <w:szCs w:val="28"/>
        </w:rPr>
        <w:t>n</w:t>
      </w:r>
      <w:r w:rsidRPr="00C03014">
        <w:rPr>
          <w:rFonts w:ascii="XCCW Joined PC1a" w:hAnsi="XCCW Joined PC1a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h</w:t>
      </w:r>
      <w:r w:rsidRPr="00C03014">
        <w:rPr>
          <w:rFonts w:ascii="XCCW Joined PC1a" w:hAnsi="XCCW Joined PC1a"/>
          <w:sz w:val="28"/>
          <w:szCs w:val="28"/>
        </w:rPr>
        <w:t>is</w:t>
      </w:r>
      <w:r w:rsidRPr="00C03014">
        <w:rPr>
          <w:rFonts w:ascii="XCCW Joined PC1c" w:hAnsi="XCCW Joined PC1c"/>
          <w:sz w:val="28"/>
          <w:szCs w:val="28"/>
        </w:rPr>
        <w:t xml:space="preserve"> w</w:t>
      </w:r>
      <w:r w:rsidRPr="00C03014">
        <w:rPr>
          <w:rFonts w:ascii="XCCW Joined PC1b" w:hAnsi="XCCW Joined PC1b"/>
          <w:sz w:val="28"/>
          <w:szCs w:val="28"/>
        </w:rPr>
        <w:t>a</w:t>
      </w:r>
      <w:r w:rsidRPr="00C03014">
        <w:rPr>
          <w:rFonts w:ascii="XCCW Joined PC1a" w:hAnsi="XCCW Joined PC1a"/>
          <w:sz w:val="28"/>
          <w:szCs w:val="28"/>
        </w:rPr>
        <w:t>y</w:t>
      </w:r>
      <w:r w:rsidRPr="00C03014">
        <w:rPr>
          <w:rFonts w:ascii="XCCW Joined PC1c" w:hAnsi="XCCW Joined PC1c"/>
          <w:sz w:val="28"/>
          <w:szCs w:val="28"/>
        </w:rPr>
        <w:t>.</w:t>
      </w:r>
    </w:p>
    <w:p w:rsidR="00DC37F3" w:rsidRPr="00C03014" w:rsidRDefault="00DC37F3" w:rsidP="00DC37F3">
      <w:pPr>
        <w:pStyle w:val="NoSpacing"/>
        <w:rPr>
          <w:rFonts w:ascii="XCCW Joined PC1c" w:hAnsi="XCCW Joined PC1c"/>
          <w:sz w:val="28"/>
          <w:szCs w:val="28"/>
        </w:rPr>
      </w:pPr>
      <w:r w:rsidRPr="00C03014">
        <w:rPr>
          <w:rFonts w:ascii="XCCW Joined PC1c" w:hAnsi="XCCW Joined PC1c"/>
          <w:sz w:val="28"/>
          <w:szCs w:val="28"/>
        </w:rPr>
        <w:t>He</w:t>
      </w:r>
      <w:r w:rsidRPr="00C03014">
        <w:rPr>
          <w:rFonts w:ascii="XCCW Joined PC1a" w:hAnsi="XCCW Joined PC1a"/>
          <w:sz w:val="28"/>
          <w:szCs w:val="28"/>
        </w:rPr>
        <w:t>’</w:t>
      </w:r>
      <w:r w:rsidRPr="00C03014">
        <w:rPr>
          <w:rFonts w:ascii="XCCW Joined PC1c" w:hAnsi="XCCW Joined PC1c"/>
          <w:sz w:val="28"/>
          <w:szCs w:val="28"/>
        </w:rPr>
        <w:t>s l</w:t>
      </w:r>
      <w:r w:rsidRPr="00C03014">
        <w:rPr>
          <w:rFonts w:ascii="XCCW Joined PC1a" w:hAnsi="XCCW Joined PC1a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>a</w:t>
      </w:r>
      <w:r w:rsidRPr="00C03014">
        <w:rPr>
          <w:rFonts w:ascii="XCCW Joined PC1a" w:hAnsi="XCCW Joined PC1a"/>
          <w:sz w:val="28"/>
          <w:szCs w:val="28"/>
        </w:rPr>
        <w:t xml:space="preserve">ded </w:t>
      </w:r>
      <w:r w:rsidRPr="00C03014">
        <w:rPr>
          <w:rFonts w:ascii="XCCW Joined PC1c" w:hAnsi="XCCW Joined PC1c"/>
          <w:sz w:val="28"/>
          <w:szCs w:val="28"/>
        </w:rPr>
        <w:t>l</w:t>
      </w:r>
      <w:r w:rsidRPr="00C03014">
        <w:rPr>
          <w:rFonts w:ascii="XCCW Joined PC1a" w:hAnsi="XCCW Joined PC1a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>s</w:t>
      </w:r>
      <w:r w:rsidRPr="00C03014">
        <w:rPr>
          <w:rFonts w:ascii="XCCW Joined PC1c" w:hAnsi="XCCW Joined PC1c"/>
          <w:sz w:val="28"/>
          <w:szCs w:val="28"/>
        </w:rPr>
        <w:t xml:space="preserve"> o</w:t>
      </w:r>
      <w:r w:rsidRPr="00C03014">
        <w:rPr>
          <w:rFonts w:ascii="XCCW Joined PC1b" w:hAnsi="XCCW Joined PC1b"/>
          <w:sz w:val="28"/>
          <w:szCs w:val="28"/>
        </w:rPr>
        <w:t xml:space="preserve">f </w:t>
      </w:r>
      <w:r w:rsidRPr="00C03014">
        <w:rPr>
          <w:rFonts w:ascii="XCCW Joined PC1c" w:hAnsi="XCCW Joined PC1c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>y</w:t>
      </w:r>
      <w:r w:rsidRPr="00C03014">
        <w:rPr>
          <w:rFonts w:ascii="XCCW Joined PC1c" w:hAnsi="XCCW Joined PC1c"/>
          <w:sz w:val="28"/>
          <w:szCs w:val="28"/>
        </w:rPr>
        <w:t>s a</w:t>
      </w:r>
      <w:r w:rsidRPr="00C03014">
        <w:rPr>
          <w:rFonts w:ascii="XCCW Joined PC1a" w:hAnsi="XCCW Joined PC1a"/>
          <w:sz w:val="28"/>
          <w:szCs w:val="28"/>
        </w:rPr>
        <w:t xml:space="preserve">nd </w:t>
      </w:r>
      <w:r w:rsidRPr="00C03014">
        <w:rPr>
          <w:rFonts w:ascii="XCCW Joined PC1c" w:hAnsi="XCCW Joined PC1c"/>
          <w:sz w:val="28"/>
          <w:szCs w:val="28"/>
        </w:rPr>
        <w:t>go</w:t>
      </w:r>
      <w:r w:rsidRPr="00C03014">
        <w:rPr>
          <w:rFonts w:ascii="XCCW Joined PC1b" w:hAnsi="XCCW Joined PC1b"/>
          <w:sz w:val="28"/>
          <w:szCs w:val="28"/>
        </w:rPr>
        <w:t>od</w:t>
      </w:r>
      <w:r w:rsidRPr="00C03014">
        <w:rPr>
          <w:rFonts w:ascii="XCCW Joined PC1a" w:hAnsi="XCCW Joined PC1a"/>
          <w:sz w:val="28"/>
          <w:szCs w:val="28"/>
        </w:rPr>
        <w:t>ies</w:t>
      </w:r>
      <w:r w:rsidRPr="00C03014">
        <w:rPr>
          <w:rFonts w:ascii="XCCW Joined PC1c" w:hAnsi="XCCW Joined PC1c"/>
          <w:sz w:val="28"/>
          <w:szCs w:val="28"/>
        </w:rPr>
        <w:t xml:space="preserve"> o</w:t>
      </w:r>
      <w:r w:rsidRPr="00C03014">
        <w:rPr>
          <w:rFonts w:ascii="XCCW Joined PC1b" w:hAnsi="XCCW Joined PC1b"/>
          <w:sz w:val="28"/>
          <w:szCs w:val="28"/>
        </w:rPr>
        <w:t>n</w:t>
      </w:r>
      <w:r w:rsidRPr="00C03014">
        <w:rPr>
          <w:rFonts w:ascii="XCCW Joined PC1a" w:hAnsi="XCCW Joined PC1a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h</w:t>
      </w:r>
      <w:r w:rsidRPr="00C03014">
        <w:rPr>
          <w:rFonts w:ascii="XCCW Joined PC1a" w:hAnsi="XCCW Joined PC1a"/>
          <w:sz w:val="28"/>
          <w:szCs w:val="28"/>
        </w:rPr>
        <w:t>is</w:t>
      </w:r>
      <w:r w:rsidRPr="00C03014">
        <w:rPr>
          <w:rFonts w:ascii="XCCW Joined PC1c" w:hAnsi="XCCW Joined PC1c"/>
          <w:sz w:val="28"/>
          <w:szCs w:val="28"/>
        </w:rPr>
        <w:t xml:space="preserve"> sl</w:t>
      </w:r>
      <w:r w:rsidRPr="00C03014">
        <w:rPr>
          <w:rFonts w:ascii="XCCW Joined PC1a" w:hAnsi="XCCW Joined PC1a"/>
          <w:sz w:val="28"/>
          <w:szCs w:val="28"/>
        </w:rPr>
        <w:t>eig</w:t>
      </w:r>
      <w:r w:rsidRPr="00C03014">
        <w:rPr>
          <w:rFonts w:ascii="XCCW Joined PC1c" w:hAnsi="XCCW Joined PC1c"/>
          <w:sz w:val="28"/>
          <w:szCs w:val="28"/>
        </w:rPr>
        <w:t>h</w:t>
      </w:r>
      <w:r w:rsidRPr="00C03014">
        <w:rPr>
          <w:rFonts w:ascii="XCCW Joined PC1a" w:hAnsi="XCCW Joined PC1a"/>
          <w:sz w:val="28"/>
          <w:szCs w:val="28"/>
        </w:rPr>
        <w:t>.</w:t>
      </w:r>
    </w:p>
    <w:p w:rsidR="00DC37F3" w:rsidRPr="00C03014" w:rsidRDefault="00DC37F3" w:rsidP="00DC37F3">
      <w:pPr>
        <w:pStyle w:val="NoSpacing"/>
        <w:rPr>
          <w:rFonts w:ascii="XCCW Joined PC1a" w:hAnsi="XCCW Joined PC1a"/>
          <w:sz w:val="28"/>
          <w:szCs w:val="28"/>
        </w:rPr>
      </w:pPr>
      <w:r w:rsidRPr="00C03014">
        <w:rPr>
          <w:rFonts w:ascii="XCCW Joined PC1c" w:hAnsi="XCCW Joined PC1c"/>
          <w:sz w:val="28"/>
          <w:szCs w:val="28"/>
        </w:rPr>
        <w:t>An</w:t>
      </w:r>
      <w:r w:rsidRPr="00C03014">
        <w:rPr>
          <w:rFonts w:ascii="XCCW Joined PC1a" w:hAnsi="XCCW Joined PC1a"/>
          <w:sz w:val="28"/>
          <w:szCs w:val="28"/>
        </w:rPr>
        <w:t xml:space="preserve">d </w:t>
      </w:r>
      <w:r w:rsidRPr="00C03014">
        <w:rPr>
          <w:rFonts w:ascii="XCCW Joined PC1c" w:hAnsi="XCCW Joined PC1c"/>
          <w:sz w:val="28"/>
          <w:szCs w:val="28"/>
        </w:rPr>
        <w:t>e</w:t>
      </w:r>
      <w:r w:rsidRPr="00C03014">
        <w:rPr>
          <w:rFonts w:ascii="XCCW Joined PC1a" w:hAnsi="XCCW Joined PC1a"/>
          <w:sz w:val="28"/>
          <w:szCs w:val="28"/>
        </w:rPr>
        <w:t>v</w:t>
      </w:r>
      <w:r w:rsidRPr="00C03014">
        <w:rPr>
          <w:rFonts w:ascii="XCCW Joined PC1b" w:hAnsi="XCCW Joined PC1b"/>
          <w:sz w:val="28"/>
          <w:szCs w:val="28"/>
        </w:rPr>
        <w:t>e</w:t>
      </w:r>
      <w:r w:rsidRPr="00C03014">
        <w:rPr>
          <w:rFonts w:ascii="XCCW Joined PC1a" w:hAnsi="XCCW Joined PC1a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>y</w:t>
      </w:r>
      <w:r w:rsidRPr="00C03014">
        <w:rPr>
          <w:rFonts w:ascii="XCCW Joined PC1c" w:hAnsi="XCCW Joined PC1c"/>
          <w:sz w:val="28"/>
          <w:szCs w:val="28"/>
        </w:rPr>
        <w:t xml:space="preserve"> m</w:t>
      </w:r>
      <w:r w:rsidRPr="00C03014">
        <w:rPr>
          <w:rFonts w:ascii="XCCW Joined PC1a" w:hAnsi="XCCW Joined PC1a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>her</w:t>
      </w:r>
      <w:r w:rsidRPr="00C03014">
        <w:rPr>
          <w:rFonts w:ascii="XCCW Joined PC1b" w:hAnsi="XCCW Joined PC1b"/>
          <w:sz w:val="28"/>
          <w:szCs w:val="28"/>
        </w:rPr>
        <w:t>’</w:t>
      </w:r>
      <w:r w:rsidRPr="00C03014">
        <w:rPr>
          <w:rFonts w:ascii="XCCW Joined PC1c" w:hAnsi="XCCW Joined PC1c"/>
          <w:sz w:val="28"/>
          <w:szCs w:val="28"/>
        </w:rPr>
        <w:t>s c</w:t>
      </w:r>
      <w:r w:rsidRPr="00C03014">
        <w:rPr>
          <w:rFonts w:ascii="XCCW Joined PC1a" w:hAnsi="XCCW Joined PC1a"/>
          <w:sz w:val="28"/>
          <w:szCs w:val="28"/>
        </w:rPr>
        <w:t xml:space="preserve">hild </w:t>
      </w:r>
      <w:r w:rsidRPr="00C03014">
        <w:rPr>
          <w:rFonts w:ascii="XCCW Joined PC1c" w:hAnsi="XCCW Joined PC1c"/>
          <w:sz w:val="28"/>
          <w:szCs w:val="28"/>
        </w:rPr>
        <w:t>i</w:t>
      </w:r>
      <w:r w:rsidRPr="00C03014">
        <w:rPr>
          <w:rFonts w:ascii="XCCW Joined PC1a" w:hAnsi="XCCW Joined PC1a"/>
          <w:sz w:val="28"/>
          <w:szCs w:val="28"/>
        </w:rPr>
        <w:t>s</w:t>
      </w:r>
      <w:r w:rsidRPr="00C03014">
        <w:rPr>
          <w:rFonts w:ascii="XCCW Joined PC1c" w:hAnsi="XCCW Joined PC1c"/>
          <w:sz w:val="28"/>
          <w:szCs w:val="28"/>
        </w:rPr>
        <w:t xml:space="preserve"> </w:t>
      </w:r>
      <w:proofErr w:type="spellStart"/>
      <w:r w:rsidRPr="00C03014">
        <w:rPr>
          <w:rFonts w:ascii="XCCW Joined PC1c" w:hAnsi="XCCW Joined PC1c"/>
          <w:sz w:val="28"/>
          <w:szCs w:val="28"/>
        </w:rPr>
        <w:t>go</w:t>
      </w:r>
      <w:r w:rsidRPr="00C03014">
        <w:rPr>
          <w:rFonts w:ascii="XCCW Joined PC1b" w:hAnsi="XCCW Joined PC1b"/>
          <w:sz w:val="28"/>
          <w:szCs w:val="28"/>
        </w:rPr>
        <w:t>n</w:t>
      </w:r>
      <w:r w:rsidRPr="00C03014">
        <w:rPr>
          <w:rFonts w:ascii="XCCW Joined PC1a" w:hAnsi="XCCW Joined PC1a"/>
          <w:sz w:val="28"/>
          <w:szCs w:val="28"/>
        </w:rPr>
        <w:t>na</w:t>
      </w:r>
      <w:proofErr w:type="spellEnd"/>
      <w:r w:rsidRPr="00C03014">
        <w:rPr>
          <w:rFonts w:ascii="XCCW Joined PC1a" w:hAnsi="XCCW Joined PC1a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spy t</w:t>
      </w:r>
      <w:r w:rsidRPr="00C03014">
        <w:rPr>
          <w:rFonts w:ascii="XCCW Joined PC1a" w:hAnsi="XCCW Joined PC1a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se</w:t>
      </w:r>
      <w:r w:rsidRPr="00C03014">
        <w:rPr>
          <w:rFonts w:ascii="XCCW Joined PC1a" w:hAnsi="XCCW Joined PC1a"/>
          <w:sz w:val="28"/>
          <w:szCs w:val="28"/>
        </w:rPr>
        <w:t>e</w:t>
      </w:r>
    </w:p>
    <w:p w:rsidR="00DC37F3" w:rsidRPr="00C03014" w:rsidRDefault="00DC37F3" w:rsidP="00DC37F3">
      <w:pPr>
        <w:pStyle w:val="NoSpacing"/>
        <w:rPr>
          <w:rFonts w:ascii="XCCW Joined PC1c" w:hAnsi="XCCW Joined PC1c"/>
          <w:sz w:val="28"/>
          <w:szCs w:val="28"/>
        </w:rPr>
      </w:pPr>
      <w:proofErr w:type="gramStart"/>
      <w:r w:rsidRPr="00C03014">
        <w:rPr>
          <w:rFonts w:ascii="XCCW Joined PC1c" w:hAnsi="XCCW Joined PC1c"/>
          <w:sz w:val="28"/>
          <w:szCs w:val="28"/>
        </w:rPr>
        <w:t>If</w:t>
      </w:r>
      <w:r w:rsidRPr="00C03014">
        <w:rPr>
          <w:rFonts w:ascii="XCCW Joined PC1b" w:hAnsi="XCCW Joined PC1b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>e</w:t>
      </w:r>
      <w:r w:rsidRPr="00C03014">
        <w:rPr>
          <w:rFonts w:ascii="XCCW Joined PC1a" w:hAnsi="XCCW Joined PC1a"/>
          <w:sz w:val="28"/>
          <w:szCs w:val="28"/>
        </w:rPr>
        <w:t>indeer</w:t>
      </w:r>
      <w:r w:rsidRPr="00C03014">
        <w:rPr>
          <w:rFonts w:ascii="XCCW Joined PC1b" w:hAnsi="XCCW Joined PC1b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>e</w:t>
      </w:r>
      <w:r w:rsidRPr="00C03014">
        <w:rPr>
          <w:rFonts w:ascii="XCCW Joined PC1a" w:hAnsi="XCCW Joined PC1a"/>
          <w:sz w:val="28"/>
          <w:szCs w:val="28"/>
        </w:rPr>
        <w:t>ally</w:t>
      </w:r>
      <w:r w:rsidRPr="00C03014">
        <w:rPr>
          <w:rFonts w:ascii="XCCW Joined PC1c" w:hAnsi="XCCW Joined PC1c"/>
          <w:sz w:val="28"/>
          <w:szCs w:val="28"/>
        </w:rPr>
        <w:t xml:space="preserve"> k</w:t>
      </w:r>
      <w:r w:rsidRPr="00C03014">
        <w:rPr>
          <w:rFonts w:ascii="XCCW Joined PC1a" w:hAnsi="XCCW Joined PC1a"/>
          <w:sz w:val="28"/>
          <w:szCs w:val="28"/>
        </w:rPr>
        <w:t>no</w:t>
      </w:r>
      <w:r w:rsidRPr="00C03014">
        <w:rPr>
          <w:rFonts w:ascii="XCCW Joined PC1b" w:hAnsi="XCCW Joined PC1b"/>
          <w:sz w:val="28"/>
          <w:szCs w:val="28"/>
        </w:rPr>
        <w:t xml:space="preserve">w </w:t>
      </w:r>
      <w:r w:rsidRPr="00C03014">
        <w:rPr>
          <w:rFonts w:ascii="XCCW Joined PC1c" w:hAnsi="XCCW Joined PC1c"/>
          <w:sz w:val="28"/>
          <w:szCs w:val="28"/>
        </w:rPr>
        <w:t>h</w:t>
      </w:r>
      <w:r w:rsidRPr="00C03014">
        <w:rPr>
          <w:rFonts w:ascii="XCCW Joined PC1a" w:hAnsi="XCCW Joined PC1a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 xml:space="preserve">w </w:t>
      </w:r>
      <w:r w:rsidRPr="00C03014">
        <w:rPr>
          <w:rFonts w:ascii="XCCW Joined PC1c" w:hAnsi="XCCW Joined PC1c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f</w:t>
      </w:r>
      <w:r w:rsidRPr="00C03014">
        <w:rPr>
          <w:rFonts w:ascii="XCCW Joined PC1b" w:hAnsi="XCCW Joined PC1b"/>
          <w:sz w:val="28"/>
          <w:szCs w:val="28"/>
        </w:rPr>
        <w:t>l</w:t>
      </w:r>
      <w:r w:rsidRPr="00C03014">
        <w:rPr>
          <w:rFonts w:ascii="XCCW Joined PC1a" w:hAnsi="XCCW Joined PC1a"/>
          <w:sz w:val="28"/>
          <w:szCs w:val="28"/>
        </w:rPr>
        <w:t>y</w:t>
      </w:r>
      <w:r w:rsidRPr="00C03014">
        <w:rPr>
          <w:rFonts w:ascii="XCCW Joined PC1c" w:hAnsi="XCCW Joined PC1c"/>
          <w:sz w:val="28"/>
          <w:szCs w:val="28"/>
        </w:rPr>
        <w:t>.</w:t>
      </w:r>
      <w:proofErr w:type="gramEnd"/>
      <w:r w:rsidRPr="00C03014">
        <w:rPr>
          <w:rFonts w:ascii="XCCW Joined PC1c" w:hAnsi="XCCW Joined PC1c"/>
          <w:sz w:val="28"/>
          <w:szCs w:val="28"/>
        </w:rPr>
        <w:t xml:space="preserve"> </w:t>
      </w:r>
    </w:p>
    <w:p w:rsidR="00DC37F3" w:rsidRPr="00C03014" w:rsidRDefault="00DC37F3" w:rsidP="00DC37F3">
      <w:pPr>
        <w:pStyle w:val="NoSpacing"/>
        <w:rPr>
          <w:rFonts w:ascii="XCCW Joined PC1c" w:hAnsi="XCCW Joined PC1c"/>
          <w:sz w:val="28"/>
          <w:szCs w:val="28"/>
        </w:rPr>
      </w:pPr>
    </w:p>
    <w:p w:rsidR="00DC37F3" w:rsidRPr="00C03014" w:rsidRDefault="00DC37F3" w:rsidP="00DC37F3">
      <w:pPr>
        <w:pStyle w:val="NoSpacing"/>
        <w:rPr>
          <w:rFonts w:ascii="XCCW Joined PC1a" w:hAnsi="XCCW Joined PC1a"/>
          <w:sz w:val="28"/>
          <w:szCs w:val="28"/>
        </w:rPr>
      </w:pPr>
      <w:r w:rsidRPr="00C03014">
        <w:rPr>
          <w:rFonts w:ascii="XCCW Joined PC1c" w:hAnsi="XCCW Joined PC1c"/>
          <w:sz w:val="28"/>
          <w:szCs w:val="28"/>
        </w:rPr>
        <w:t>An</w:t>
      </w:r>
      <w:r w:rsidRPr="00C03014">
        <w:rPr>
          <w:rFonts w:ascii="XCCW Joined PC1a" w:hAnsi="XCCW Joined PC1a"/>
          <w:sz w:val="28"/>
          <w:szCs w:val="28"/>
        </w:rPr>
        <w:t xml:space="preserve">d </w:t>
      </w:r>
      <w:r w:rsidR="00C03014" w:rsidRPr="00C03014">
        <w:rPr>
          <w:rFonts w:ascii="XCCW Joined PC1c" w:hAnsi="XCCW Joined PC1c"/>
          <w:sz w:val="28"/>
          <w:szCs w:val="28"/>
        </w:rPr>
        <w:t>s</w:t>
      </w:r>
      <w:r w:rsidRPr="00C03014">
        <w:rPr>
          <w:rFonts w:ascii="XCCW Joined PC1c" w:hAnsi="XCCW Joined PC1c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>,</w:t>
      </w:r>
      <w:r w:rsidRPr="00C03014">
        <w:rPr>
          <w:rFonts w:ascii="XCCW Joined PC1c" w:hAnsi="XCCW Joined PC1c"/>
          <w:sz w:val="28"/>
          <w:szCs w:val="28"/>
        </w:rPr>
        <w:t xml:space="preserve"> I’m</w:t>
      </w:r>
      <w:r w:rsidRPr="00C03014">
        <w:rPr>
          <w:rFonts w:ascii="XCCW Joined PC1a" w:hAnsi="XCCW Joined PC1a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>ffe</w:t>
      </w:r>
      <w:r w:rsidRPr="00C03014">
        <w:rPr>
          <w:rFonts w:ascii="XCCW Joined PC1a" w:hAnsi="XCCW Joined PC1a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>i</w:t>
      </w:r>
      <w:r w:rsidRPr="00C03014">
        <w:rPr>
          <w:rFonts w:ascii="XCCW Joined PC1a" w:hAnsi="XCCW Joined PC1a"/>
          <w:sz w:val="28"/>
          <w:szCs w:val="28"/>
        </w:rPr>
        <w:t>ng</w:t>
      </w:r>
      <w:r w:rsidRPr="00C03014">
        <w:rPr>
          <w:rFonts w:ascii="XCCW Joined PC1c" w:hAnsi="XCCW Joined PC1c"/>
          <w:sz w:val="28"/>
          <w:szCs w:val="28"/>
        </w:rPr>
        <w:t xml:space="preserve"> t</w:t>
      </w:r>
      <w:r w:rsidRPr="00C03014">
        <w:rPr>
          <w:rFonts w:ascii="XCCW Joined PC1a" w:hAnsi="XCCW Joined PC1a"/>
          <w:sz w:val="28"/>
          <w:szCs w:val="28"/>
        </w:rPr>
        <w:t>his</w:t>
      </w:r>
      <w:r w:rsidRPr="00C03014">
        <w:rPr>
          <w:rFonts w:ascii="XCCW Joined PC1c" w:hAnsi="XCCW Joined PC1c"/>
          <w:sz w:val="28"/>
          <w:szCs w:val="28"/>
        </w:rPr>
        <w:t xml:space="preserve"> si</w:t>
      </w:r>
      <w:r w:rsidRPr="00C03014">
        <w:rPr>
          <w:rFonts w:ascii="XCCW Joined PC1a" w:hAnsi="XCCW Joined PC1a"/>
          <w:sz w:val="28"/>
          <w:szCs w:val="28"/>
        </w:rPr>
        <w:t>mp</w:t>
      </w:r>
      <w:r w:rsidRPr="00C03014">
        <w:rPr>
          <w:rFonts w:ascii="XCCW Joined PC1c" w:hAnsi="XCCW Joined PC1c"/>
          <w:sz w:val="28"/>
          <w:szCs w:val="28"/>
        </w:rPr>
        <w:t>l</w:t>
      </w:r>
      <w:r w:rsidRPr="00C03014">
        <w:rPr>
          <w:rFonts w:ascii="XCCW Joined PC1a" w:hAnsi="XCCW Joined PC1a"/>
          <w:sz w:val="28"/>
          <w:szCs w:val="28"/>
        </w:rPr>
        <w:t xml:space="preserve">e </w:t>
      </w:r>
      <w:r w:rsidRPr="00C03014">
        <w:rPr>
          <w:rFonts w:ascii="XCCW Joined PC1c" w:hAnsi="XCCW Joined PC1c"/>
          <w:sz w:val="28"/>
          <w:szCs w:val="28"/>
        </w:rPr>
        <w:t>ph</w:t>
      </w:r>
      <w:r w:rsidRPr="00C03014">
        <w:rPr>
          <w:rFonts w:ascii="XCCW Joined PC1a" w:hAnsi="XCCW Joined PC1a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>a</w:t>
      </w:r>
      <w:r w:rsidRPr="00C03014">
        <w:rPr>
          <w:rFonts w:ascii="XCCW Joined PC1a" w:hAnsi="XCCW Joined PC1a"/>
          <w:sz w:val="28"/>
          <w:szCs w:val="28"/>
        </w:rPr>
        <w:t>s</w:t>
      </w:r>
      <w:r w:rsidRPr="00C03014">
        <w:rPr>
          <w:rFonts w:ascii="XCCW Joined PC1c" w:hAnsi="XCCW Joined PC1c"/>
          <w:sz w:val="28"/>
          <w:szCs w:val="28"/>
        </w:rPr>
        <w:t>e</w:t>
      </w:r>
    </w:p>
    <w:p w:rsidR="00DC37F3" w:rsidRPr="00C03014" w:rsidRDefault="00DC37F3" w:rsidP="00DC37F3">
      <w:pPr>
        <w:pStyle w:val="NoSpacing"/>
        <w:rPr>
          <w:rFonts w:ascii="XCCW Joined PC1c" w:hAnsi="XCCW Joined PC1c"/>
          <w:sz w:val="28"/>
          <w:szCs w:val="28"/>
        </w:rPr>
      </w:pPr>
      <w:r w:rsidRPr="00C03014">
        <w:rPr>
          <w:rFonts w:ascii="XCCW Joined PC1c" w:hAnsi="XCCW Joined PC1c"/>
          <w:sz w:val="28"/>
          <w:szCs w:val="28"/>
        </w:rPr>
        <w:t>To</w:t>
      </w:r>
      <w:r w:rsidRPr="00C03014">
        <w:rPr>
          <w:rFonts w:ascii="XCCW Joined PC1b" w:hAnsi="XCCW Joined PC1b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k</w:t>
      </w:r>
      <w:r w:rsidRPr="00C03014">
        <w:rPr>
          <w:rFonts w:ascii="XCCW Joined PC1a" w:hAnsi="XCCW Joined PC1a"/>
          <w:sz w:val="28"/>
          <w:szCs w:val="28"/>
        </w:rPr>
        <w:t>ids</w:t>
      </w:r>
      <w:r w:rsidRPr="00C03014">
        <w:rPr>
          <w:rFonts w:ascii="XCCW Joined PC1c" w:hAnsi="XCCW Joined PC1c"/>
          <w:sz w:val="28"/>
          <w:szCs w:val="28"/>
        </w:rPr>
        <w:t xml:space="preserve"> f</w:t>
      </w:r>
      <w:r w:rsidRPr="00C03014">
        <w:rPr>
          <w:rFonts w:ascii="XCCW Joined PC1b" w:hAnsi="XCCW Joined PC1b"/>
          <w:sz w:val="28"/>
          <w:szCs w:val="28"/>
        </w:rPr>
        <w:t>rom</w:t>
      </w:r>
      <w:r w:rsidRPr="00C03014">
        <w:rPr>
          <w:rFonts w:ascii="XCCW Joined PC1a" w:hAnsi="XCCW Joined PC1a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>n</w:t>
      </w:r>
      <w:r w:rsidRPr="00C03014">
        <w:rPr>
          <w:rFonts w:ascii="XCCW Joined PC1a" w:hAnsi="XCCW Joined PC1a"/>
          <w:sz w:val="28"/>
          <w:szCs w:val="28"/>
        </w:rPr>
        <w:t xml:space="preserve">e </w:t>
      </w:r>
      <w:r w:rsidRPr="00C03014">
        <w:rPr>
          <w:rFonts w:ascii="XCCW Joined PC1c" w:hAnsi="XCCW Joined PC1c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n</w:t>
      </w:r>
      <w:r w:rsidRPr="00C03014">
        <w:rPr>
          <w:rFonts w:ascii="XCCW Joined PC1a" w:hAnsi="XCCW Joined PC1a"/>
          <w:sz w:val="28"/>
          <w:szCs w:val="28"/>
        </w:rPr>
        <w:t>inety</w:t>
      </w:r>
      <w:r w:rsidRPr="00C03014">
        <w:rPr>
          <w:rFonts w:ascii="XCCW Joined PC1c" w:hAnsi="XCCW Joined PC1c"/>
          <w:sz w:val="28"/>
          <w:szCs w:val="28"/>
        </w:rPr>
        <w:t>-t</w:t>
      </w:r>
      <w:r w:rsidRPr="00C03014">
        <w:rPr>
          <w:rFonts w:ascii="XCCW Joined PC1a" w:hAnsi="XCCW Joined PC1a"/>
          <w:sz w:val="28"/>
          <w:szCs w:val="28"/>
        </w:rPr>
        <w:t>w</w:t>
      </w:r>
      <w:r w:rsidRPr="00C03014">
        <w:rPr>
          <w:rFonts w:ascii="XCCW Joined PC1b" w:hAnsi="XCCW Joined PC1b"/>
          <w:sz w:val="28"/>
          <w:szCs w:val="28"/>
        </w:rPr>
        <w:t>o,</w:t>
      </w:r>
    </w:p>
    <w:p w:rsidR="00DC37F3" w:rsidRPr="00C03014" w:rsidRDefault="00DC37F3" w:rsidP="00DC37F3">
      <w:pPr>
        <w:pStyle w:val="NoSpacing"/>
        <w:rPr>
          <w:rFonts w:ascii="XCCW Joined PC1c" w:hAnsi="XCCW Joined PC1c"/>
          <w:sz w:val="28"/>
          <w:szCs w:val="28"/>
        </w:rPr>
      </w:pPr>
      <w:r w:rsidRPr="00C03014">
        <w:rPr>
          <w:rFonts w:ascii="XCCW Joined PC1c" w:hAnsi="XCCW Joined PC1c"/>
          <w:sz w:val="28"/>
          <w:szCs w:val="28"/>
        </w:rPr>
        <w:t>Al</w:t>
      </w:r>
      <w:r w:rsidRPr="00C03014">
        <w:rPr>
          <w:rFonts w:ascii="XCCW Joined PC1a" w:hAnsi="XCCW Joined PC1a"/>
          <w:sz w:val="28"/>
          <w:szCs w:val="28"/>
        </w:rPr>
        <w:t>tho</w:t>
      </w:r>
      <w:r w:rsidRPr="00C03014">
        <w:rPr>
          <w:rFonts w:ascii="XCCW Joined PC1b" w:hAnsi="XCCW Joined PC1b"/>
          <w:sz w:val="28"/>
          <w:szCs w:val="28"/>
        </w:rPr>
        <w:t>u</w:t>
      </w:r>
      <w:r w:rsidRPr="00C03014">
        <w:rPr>
          <w:rFonts w:ascii="XCCW Joined PC1a" w:hAnsi="XCCW Joined PC1a"/>
          <w:sz w:val="28"/>
          <w:szCs w:val="28"/>
        </w:rPr>
        <w:t>g</w:t>
      </w:r>
      <w:r w:rsidRPr="00C03014">
        <w:rPr>
          <w:rFonts w:ascii="XCCW Joined PC1c" w:hAnsi="XCCW Joined PC1c"/>
          <w:sz w:val="28"/>
          <w:szCs w:val="28"/>
        </w:rPr>
        <w:t>h</w:t>
      </w:r>
      <w:r w:rsidRPr="00C03014">
        <w:rPr>
          <w:rFonts w:ascii="XCCW Joined PC1a" w:hAnsi="XCCW Joined PC1a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i</w:t>
      </w:r>
      <w:r w:rsidRPr="00C03014">
        <w:rPr>
          <w:rFonts w:ascii="XCCW Joined PC1a" w:hAnsi="XCCW Joined PC1a"/>
          <w:sz w:val="28"/>
          <w:szCs w:val="28"/>
        </w:rPr>
        <w:t>t’</w:t>
      </w:r>
      <w:r w:rsidRPr="00C03014">
        <w:rPr>
          <w:rFonts w:ascii="XCCW Joined PC1c" w:hAnsi="XCCW Joined PC1c"/>
          <w:sz w:val="28"/>
          <w:szCs w:val="28"/>
        </w:rPr>
        <w:t>s be</w:t>
      </w:r>
      <w:r w:rsidRPr="00C03014">
        <w:rPr>
          <w:rFonts w:ascii="XCCW Joined PC1a" w:hAnsi="XCCW Joined PC1a"/>
          <w:sz w:val="28"/>
          <w:szCs w:val="28"/>
        </w:rPr>
        <w:t xml:space="preserve">en </w:t>
      </w:r>
      <w:r w:rsidRPr="00C03014">
        <w:rPr>
          <w:rFonts w:ascii="XCCW Joined PC1c" w:hAnsi="XCCW Joined PC1c"/>
          <w:sz w:val="28"/>
          <w:szCs w:val="28"/>
        </w:rPr>
        <w:t>sa</w:t>
      </w:r>
      <w:r w:rsidRPr="00C03014">
        <w:rPr>
          <w:rFonts w:ascii="XCCW Joined PC1a" w:hAnsi="XCCW Joined PC1a"/>
          <w:sz w:val="28"/>
          <w:szCs w:val="28"/>
        </w:rPr>
        <w:t xml:space="preserve">id </w:t>
      </w:r>
      <w:r w:rsidRPr="00C03014">
        <w:rPr>
          <w:rFonts w:ascii="XCCW Joined PC1c" w:hAnsi="XCCW Joined PC1c"/>
          <w:sz w:val="28"/>
          <w:szCs w:val="28"/>
        </w:rPr>
        <w:t>m</w:t>
      </w:r>
      <w:r w:rsidRPr="00C03014">
        <w:rPr>
          <w:rFonts w:ascii="XCCW Joined PC1a" w:hAnsi="XCCW Joined PC1a"/>
          <w:sz w:val="28"/>
          <w:szCs w:val="28"/>
        </w:rPr>
        <w:t>any</w:t>
      </w:r>
      <w:r w:rsidRPr="00C03014">
        <w:rPr>
          <w:rFonts w:ascii="XCCW Joined PC1c" w:hAnsi="XCCW Joined PC1c"/>
          <w:sz w:val="28"/>
          <w:szCs w:val="28"/>
        </w:rPr>
        <w:t xml:space="preserve"> t</w:t>
      </w:r>
      <w:r w:rsidRPr="00C03014">
        <w:rPr>
          <w:rFonts w:ascii="XCCW Joined PC1a" w:hAnsi="XCCW Joined PC1a"/>
          <w:sz w:val="28"/>
          <w:szCs w:val="28"/>
        </w:rPr>
        <w:t>imes</w:t>
      </w:r>
      <w:r w:rsidRPr="00C03014">
        <w:rPr>
          <w:rFonts w:ascii="XCCW Joined PC1c" w:hAnsi="XCCW Joined PC1c"/>
          <w:sz w:val="28"/>
          <w:szCs w:val="28"/>
        </w:rPr>
        <w:t xml:space="preserve"> m</w:t>
      </w:r>
      <w:r w:rsidRPr="00C03014">
        <w:rPr>
          <w:rFonts w:ascii="XCCW Joined PC1a" w:hAnsi="XCCW Joined PC1a"/>
          <w:sz w:val="28"/>
          <w:szCs w:val="28"/>
        </w:rPr>
        <w:t>any</w:t>
      </w:r>
      <w:r w:rsidRPr="00C03014">
        <w:rPr>
          <w:rFonts w:ascii="XCCW Joined PC1c" w:hAnsi="XCCW Joined PC1c"/>
          <w:sz w:val="28"/>
          <w:szCs w:val="28"/>
        </w:rPr>
        <w:t xml:space="preserve"> w</w:t>
      </w:r>
      <w:r w:rsidRPr="00C03014">
        <w:rPr>
          <w:rFonts w:ascii="XCCW Joined PC1b" w:hAnsi="XCCW Joined PC1b"/>
          <w:sz w:val="28"/>
          <w:szCs w:val="28"/>
        </w:rPr>
        <w:t>a</w:t>
      </w:r>
      <w:r w:rsidRPr="00C03014">
        <w:rPr>
          <w:rFonts w:ascii="XCCW Joined PC1a" w:hAnsi="XCCW Joined PC1a"/>
          <w:sz w:val="28"/>
          <w:szCs w:val="28"/>
        </w:rPr>
        <w:t>y</w:t>
      </w:r>
      <w:r w:rsidRPr="00C03014">
        <w:rPr>
          <w:rFonts w:ascii="XCCW Joined PC1c" w:hAnsi="XCCW Joined PC1c"/>
          <w:sz w:val="28"/>
          <w:szCs w:val="28"/>
        </w:rPr>
        <w:t>s,</w:t>
      </w:r>
    </w:p>
    <w:p w:rsidR="00DC37F3" w:rsidRPr="00C03014" w:rsidRDefault="00DC37F3" w:rsidP="00DC37F3">
      <w:pPr>
        <w:pStyle w:val="NoSpacing"/>
        <w:rPr>
          <w:rFonts w:ascii="XCCW Joined PC1c" w:hAnsi="XCCW Joined PC1c"/>
          <w:sz w:val="28"/>
          <w:szCs w:val="28"/>
        </w:rPr>
      </w:pPr>
      <w:r w:rsidRPr="00C03014">
        <w:rPr>
          <w:rFonts w:ascii="XCCW Joined PC1c" w:hAnsi="XCCW Joined PC1c"/>
          <w:sz w:val="28"/>
          <w:szCs w:val="28"/>
        </w:rPr>
        <w:t>Me</w:t>
      </w:r>
      <w:r w:rsidRPr="00C03014">
        <w:rPr>
          <w:rFonts w:ascii="XCCW Joined PC1a" w:hAnsi="XCCW Joined PC1a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>ry</w:t>
      </w:r>
      <w:r w:rsidRPr="00C03014">
        <w:rPr>
          <w:rFonts w:ascii="XCCW Joined PC1c" w:hAnsi="XCCW Joined PC1c"/>
          <w:sz w:val="28"/>
          <w:szCs w:val="28"/>
        </w:rPr>
        <w:t xml:space="preserve"> Ch</w:t>
      </w:r>
      <w:r w:rsidRPr="00C03014">
        <w:rPr>
          <w:rFonts w:ascii="XCCW Joined PC1a" w:hAnsi="XCCW Joined PC1a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>i</w:t>
      </w:r>
      <w:r w:rsidRPr="00C03014">
        <w:rPr>
          <w:rFonts w:ascii="XCCW Joined PC1a" w:hAnsi="XCCW Joined PC1a"/>
          <w:sz w:val="28"/>
          <w:szCs w:val="28"/>
        </w:rPr>
        <w:t>s</w:t>
      </w:r>
      <w:r w:rsidRPr="00C03014">
        <w:rPr>
          <w:rFonts w:ascii="XCCW Joined PC1c" w:hAnsi="XCCW Joined PC1c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>mas</w:t>
      </w:r>
      <w:r w:rsidRPr="00C03014">
        <w:rPr>
          <w:rFonts w:ascii="XCCW Joined PC1c" w:hAnsi="XCCW Joined PC1c"/>
          <w:sz w:val="28"/>
          <w:szCs w:val="28"/>
        </w:rPr>
        <w:t xml:space="preserve"> t</w:t>
      </w:r>
      <w:r w:rsidRPr="00C03014">
        <w:rPr>
          <w:rFonts w:ascii="XCCW Joined PC1a" w:hAnsi="XCCW Joined PC1a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yo</w:t>
      </w:r>
      <w:r w:rsidRPr="00C03014">
        <w:rPr>
          <w:rFonts w:ascii="XCCW Joined PC1b" w:hAnsi="XCCW Joined PC1b"/>
          <w:sz w:val="28"/>
          <w:szCs w:val="28"/>
        </w:rPr>
        <w:t>u</w:t>
      </w:r>
      <w:r w:rsidRPr="00C03014">
        <w:rPr>
          <w:rFonts w:ascii="XCCW Joined PC1a" w:hAnsi="XCCW Joined PC1a"/>
          <w:sz w:val="28"/>
          <w:szCs w:val="28"/>
        </w:rPr>
        <w:t>!</w:t>
      </w:r>
    </w:p>
    <w:p w:rsidR="00C03014" w:rsidRPr="00C03014" w:rsidRDefault="00C03014" w:rsidP="00DC37F3">
      <w:pPr>
        <w:pStyle w:val="NoSpacing"/>
        <w:rPr>
          <w:rFonts w:ascii="XCCW Joined PC1c" w:hAnsi="XCCW Joined PC1c"/>
          <w:sz w:val="28"/>
          <w:szCs w:val="28"/>
        </w:rPr>
      </w:pPr>
    </w:p>
    <w:p w:rsidR="00C03014" w:rsidRPr="00C03014" w:rsidRDefault="00C03014" w:rsidP="00DC37F3">
      <w:pPr>
        <w:pStyle w:val="NoSpacing"/>
        <w:rPr>
          <w:rFonts w:ascii="XCCW Joined PC1c" w:hAnsi="XCCW Joined PC1c"/>
          <w:sz w:val="28"/>
          <w:szCs w:val="28"/>
        </w:rPr>
      </w:pPr>
      <w:r w:rsidRPr="00C03014">
        <w:rPr>
          <w:rFonts w:ascii="XCCW Joined PC1c" w:hAnsi="XCCW Joined PC1c"/>
          <w:sz w:val="28"/>
          <w:szCs w:val="28"/>
        </w:rPr>
        <w:t>(In</w:t>
      </w:r>
      <w:r w:rsidRPr="00C03014">
        <w:rPr>
          <w:rFonts w:ascii="XCCW Joined PC1a" w:hAnsi="XCCW Joined PC1a"/>
          <w:sz w:val="28"/>
          <w:szCs w:val="28"/>
        </w:rPr>
        <w:t>s</w:t>
      </w:r>
      <w:r w:rsidRPr="00C03014">
        <w:rPr>
          <w:rFonts w:ascii="XCCW Joined PC1c" w:hAnsi="XCCW Joined PC1c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>u</w:t>
      </w:r>
      <w:r w:rsidRPr="00C03014">
        <w:rPr>
          <w:rFonts w:ascii="XCCW Joined PC1a" w:hAnsi="XCCW Joined PC1a"/>
          <w:sz w:val="28"/>
          <w:szCs w:val="28"/>
        </w:rPr>
        <w:t>mental)</w:t>
      </w:r>
    </w:p>
    <w:p w:rsidR="00C03014" w:rsidRPr="00C03014" w:rsidRDefault="00C03014" w:rsidP="00DC37F3">
      <w:pPr>
        <w:pStyle w:val="NoSpacing"/>
        <w:rPr>
          <w:rFonts w:ascii="XCCW Joined PC1c" w:hAnsi="XCCW Joined PC1c"/>
          <w:sz w:val="28"/>
          <w:szCs w:val="28"/>
        </w:rPr>
      </w:pPr>
    </w:p>
    <w:p w:rsidR="00C03014" w:rsidRPr="00C03014" w:rsidRDefault="00C03014" w:rsidP="00C03014">
      <w:pPr>
        <w:pStyle w:val="NoSpacing"/>
        <w:rPr>
          <w:rFonts w:ascii="XCCW Joined PC1a" w:hAnsi="XCCW Joined PC1a"/>
          <w:sz w:val="28"/>
          <w:szCs w:val="28"/>
        </w:rPr>
      </w:pPr>
      <w:r w:rsidRPr="00C03014">
        <w:rPr>
          <w:rFonts w:ascii="XCCW Joined PC1c" w:hAnsi="XCCW Joined PC1c"/>
          <w:sz w:val="28"/>
          <w:szCs w:val="28"/>
        </w:rPr>
        <w:t>An</w:t>
      </w:r>
      <w:r w:rsidRPr="00C03014">
        <w:rPr>
          <w:rFonts w:ascii="XCCW Joined PC1a" w:hAnsi="XCCW Joined PC1a"/>
          <w:sz w:val="28"/>
          <w:szCs w:val="28"/>
        </w:rPr>
        <w:t xml:space="preserve">d </w:t>
      </w:r>
      <w:r w:rsidRPr="00C03014">
        <w:rPr>
          <w:rFonts w:ascii="XCCW Joined PC1c" w:hAnsi="XCCW Joined PC1c"/>
          <w:sz w:val="28"/>
          <w:szCs w:val="28"/>
        </w:rPr>
        <w:t>so</w:t>
      </w:r>
      <w:r w:rsidRPr="00C03014">
        <w:rPr>
          <w:rFonts w:ascii="XCCW Joined PC1b" w:hAnsi="XCCW Joined PC1b"/>
          <w:sz w:val="28"/>
          <w:szCs w:val="28"/>
        </w:rPr>
        <w:t>,</w:t>
      </w:r>
      <w:r w:rsidRPr="00C03014">
        <w:rPr>
          <w:rFonts w:ascii="XCCW Joined PC1c" w:hAnsi="XCCW Joined PC1c"/>
          <w:sz w:val="28"/>
          <w:szCs w:val="28"/>
        </w:rPr>
        <w:t xml:space="preserve"> I’m</w:t>
      </w:r>
      <w:r w:rsidRPr="00C03014">
        <w:rPr>
          <w:rFonts w:ascii="XCCW Joined PC1a" w:hAnsi="XCCW Joined PC1a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>ffe</w:t>
      </w:r>
      <w:r w:rsidRPr="00C03014">
        <w:rPr>
          <w:rFonts w:ascii="XCCW Joined PC1a" w:hAnsi="XCCW Joined PC1a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>i</w:t>
      </w:r>
      <w:r w:rsidRPr="00C03014">
        <w:rPr>
          <w:rFonts w:ascii="XCCW Joined PC1a" w:hAnsi="XCCW Joined PC1a"/>
          <w:sz w:val="28"/>
          <w:szCs w:val="28"/>
        </w:rPr>
        <w:t>ng</w:t>
      </w:r>
      <w:r w:rsidRPr="00C03014">
        <w:rPr>
          <w:rFonts w:ascii="XCCW Joined PC1c" w:hAnsi="XCCW Joined PC1c"/>
          <w:sz w:val="28"/>
          <w:szCs w:val="28"/>
        </w:rPr>
        <w:t xml:space="preserve"> t</w:t>
      </w:r>
      <w:r w:rsidRPr="00C03014">
        <w:rPr>
          <w:rFonts w:ascii="XCCW Joined PC1a" w:hAnsi="XCCW Joined PC1a"/>
          <w:sz w:val="28"/>
          <w:szCs w:val="28"/>
        </w:rPr>
        <w:t>his</w:t>
      </w:r>
      <w:r w:rsidRPr="00C03014">
        <w:rPr>
          <w:rFonts w:ascii="XCCW Joined PC1c" w:hAnsi="XCCW Joined PC1c"/>
          <w:sz w:val="28"/>
          <w:szCs w:val="28"/>
        </w:rPr>
        <w:t xml:space="preserve"> si</w:t>
      </w:r>
      <w:r w:rsidRPr="00C03014">
        <w:rPr>
          <w:rFonts w:ascii="XCCW Joined PC1a" w:hAnsi="XCCW Joined PC1a"/>
          <w:sz w:val="28"/>
          <w:szCs w:val="28"/>
        </w:rPr>
        <w:t>mp</w:t>
      </w:r>
      <w:r w:rsidRPr="00C03014">
        <w:rPr>
          <w:rFonts w:ascii="XCCW Joined PC1c" w:hAnsi="XCCW Joined PC1c"/>
          <w:sz w:val="28"/>
          <w:szCs w:val="28"/>
        </w:rPr>
        <w:t>l</w:t>
      </w:r>
      <w:r w:rsidRPr="00C03014">
        <w:rPr>
          <w:rFonts w:ascii="XCCW Joined PC1a" w:hAnsi="XCCW Joined PC1a"/>
          <w:sz w:val="28"/>
          <w:szCs w:val="28"/>
        </w:rPr>
        <w:t xml:space="preserve">e </w:t>
      </w:r>
      <w:r w:rsidRPr="00C03014">
        <w:rPr>
          <w:rFonts w:ascii="XCCW Joined PC1c" w:hAnsi="XCCW Joined PC1c"/>
          <w:sz w:val="28"/>
          <w:szCs w:val="28"/>
        </w:rPr>
        <w:t>ph</w:t>
      </w:r>
      <w:r w:rsidRPr="00C03014">
        <w:rPr>
          <w:rFonts w:ascii="XCCW Joined PC1a" w:hAnsi="XCCW Joined PC1a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>a</w:t>
      </w:r>
      <w:r w:rsidRPr="00C03014">
        <w:rPr>
          <w:rFonts w:ascii="XCCW Joined PC1a" w:hAnsi="XCCW Joined PC1a"/>
          <w:sz w:val="28"/>
          <w:szCs w:val="28"/>
        </w:rPr>
        <w:t>s</w:t>
      </w:r>
      <w:r w:rsidRPr="00C03014">
        <w:rPr>
          <w:rFonts w:ascii="XCCW Joined PC1c" w:hAnsi="XCCW Joined PC1c"/>
          <w:sz w:val="28"/>
          <w:szCs w:val="28"/>
        </w:rPr>
        <w:t>e</w:t>
      </w:r>
    </w:p>
    <w:p w:rsidR="00C03014" w:rsidRPr="00C03014" w:rsidRDefault="00C03014" w:rsidP="00C03014">
      <w:pPr>
        <w:pStyle w:val="NoSpacing"/>
        <w:rPr>
          <w:rFonts w:ascii="XCCW Joined PC1c" w:hAnsi="XCCW Joined PC1c"/>
          <w:sz w:val="28"/>
          <w:szCs w:val="28"/>
        </w:rPr>
      </w:pPr>
      <w:r w:rsidRPr="00C03014">
        <w:rPr>
          <w:rFonts w:ascii="XCCW Joined PC1c" w:hAnsi="XCCW Joined PC1c"/>
          <w:sz w:val="28"/>
          <w:szCs w:val="28"/>
        </w:rPr>
        <w:t>To</w:t>
      </w:r>
      <w:r w:rsidRPr="00C03014">
        <w:rPr>
          <w:rFonts w:ascii="XCCW Joined PC1b" w:hAnsi="XCCW Joined PC1b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k</w:t>
      </w:r>
      <w:r w:rsidRPr="00C03014">
        <w:rPr>
          <w:rFonts w:ascii="XCCW Joined PC1a" w:hAnsi="XCCW Joined PC1a"/>
          <w:sz w:val="28"/>
          <w:szCs w:val="28"/>
        </w:rPr>
        <w:t>ids</w:t>
      </w:r>
      <w:r w:rsidRPr="00C03014">
        <w:rPr>
          <w:rFonts w:ascii="XCCW Joined PC1c" w:hAnsi="XCCW Joined PC1c"/>
          <w:sz w:val="28"/>
          <w:szCs w:val="28"/>
        </w:rPr>
        <w:t xml:space="preserve"> f</w:t>
      </w:r>
      <w:r w:rsidRPr="00C03014">
        <w:rPr>
          <w:rFonts w:ascii="XCCW Joined PC1b" w:hAnsi="XCCW Joined PC1b"/>
          <w:sz w:val="28"/>
          <w:szCs w:val="28"/>
        </w:rPr>
        <w:t>rom</w:t>
      </w:r>
      <w:r w:rsidRPr="00C03014">
        <w:rPr>
          <w:rFonts w:ascii="XCCW Joined PC1a" w:hAnsi="XCCW Joined PC1a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>n</w:t>
      </w:r>
      <w:r w:rsidRPr="00C03014">
        <w:rPr>
          <w:rFonts w:ascii="XCCW Joined PC1a" w:hAnsi="XCCW Joined PC1a"/>
          <w:sz w:val="28"/>
          <w:szCs w:val="28"/>
        </w:rPr>
        <w:t xml:space="preserve">e </w:t>
      </w:r>
      <w:r w:rsidRPr="00C03014">
        <w:rPr>
          <w:rFonts w:ascii="XCCW Joined PC1c" w:hAnsi="XCCW Joined PC1c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n</w:t>
      </w:r>
      <w:r w:rsidRPr="00C03014">
        <w:rPr>
          <w:rFonts w:ascii="XCCW Joined PC1a" w:hAnsi="XCCW Joined PC1a"/>
          <w:sz w:val="28"/>
          <w:szCs w:val="28"/>
        </w:rPr>
        <w:t>inety</w:t>
      </w:r>
      <w:r w:rsidRPr="00C03014">
        <w:rPr>
          <w:rFonts w:ascii="XCCW Joined PC1c" w:hAnsi="XCCW Joined PC1c"/>
          <w:sz w:val="28"/>
          <w:szCs w:val="28"/>
        </w:rPr>
        <w:t>-t</w:t>
      </w:r>
      <w:r w:rsidRPr="00C03014">
        <w:rPr>
          <w:rFonts w:ascii="XCCW Joined PC1a" w:hAnsi="XCCW Joined PC1a"/>
          <w:sz w:val="28"/>
          <w:szCs w:val="28"/>
        </w:rPr>
        <w:t>w</w:t>
      </w:r>
      <w:r w:rsidRPr="00C03014">
        <w:rPr>
          <w:rFonts w:ascii="XCCW Joined PC1b" w:hAnsi="XCCW Joined PC1b"/>
          <w:sz w:val="28"/>
          <w:szCs w:val="28"/>
        </w:rPr>
        <w:t>o,</w:t>
      </w:r>
    </w:p>
    <w:p w:rsidR="00C03014" w:rsidRPr="00C03014" w:rsidRDefault="00C03014" w:rsidP="00C03014">
      <w:pPr>
        <w:pStyle w:val="NoSpacing"/>
        <w:rPr>
          <w:rFonts w:ascii="XCCW Joined PC1c" w:hAnsi="XCCW Joined PC1c"/>
          <w:sz w:val="28"/>
          <w:szCs w:val="28"/>
        </w:rPr>
      </w:pPr>
      <w:r w:rsidRPr="00C03014">
        <w:rPr>
          <w:rFonts w:ascii="XCCW Joined PC1c" w:hAnsi="XCCW Joined PC1c"/>
          <w:sz w:val="28"/>
          <w:szCs w:val="28"/>
        </w:rPr>
        <w:t>Al</w:t>
      </w:r>
      <w:r w:rsidRPr="00C03014">
        <w:rPr>
          <w:rFonts w:ascii="XCCW Joined PC1a" w:hAnsi="XCCW Joined PC1a"/>
          <w:sz w:val="28"/>
          <w:szCs w:val="28"/>
        </w:rPr>
        <w:t>tho</w:t>
      </w:r>
      <w:r w:rsidRPr="00C03014">
        <w:rPr>
          <w:rFonts w:ascii="XCCW Joined PC1b" w:hAnsi="XCCW Joined PC1b"/>
          <w:sz w:val="28"/>
          <w:szCs w:val="28"/>
        </w:rPr>
        <w:t>u</w:t>
      </w:r>
      <w:r w:rsidRPr="00C03014">
        <w:rPr>
          <w:rFonts w:ascii="XCCW Joined PC1a" w:hAnsi="XCCW Joined PC1a"/>
          <w:sz w:val="28"/>
          <w:szCs w:val="28"/>
        </w:rPr>
        <w:t>g</w:t>
      </w:r>
      <w:r w:rsidRPr="00C03014">
        <w:rPr>
          <w:rFonts w:ascii="XCCW Joined PC1c" w:hAnsi="XCCW Joined PC1c"/>
          <w:sz w:val="28"/>
          <w:szCs w:val="28"/>
        </w:rPr>
        <w:t>h</w:t>
      </w:r>
      <w:r w:rsidRPr="00C03014">
        <w:rPr>
          <w:rFonts w:ascii="XCCW Joined PC1a" w:hAnsi="XCCW Joined PC1a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i</w:t>
      </w:r>
      <w:r w:rsidRPr="00C03014">
        <w:rPr>
          <w:rFonts w:ascii="XCCW Joined PC1a" w:hAnsi="XCCW Joined PC1a"/>
          <w:sz w:val="28"/>
          <w:szCs w:val="28"/>
        </w:rPr>
        <w:t>t’</w:t>
      </w:r>
      <w:r w:rsidRPr="00C03014">
        <w:rPr>
          <w:rFonts w:ascii="XCCW Joined PC1c" w:hAnsi="XCCW Joined PC1c"/>
          <w:sz w:val="28"/>
          <w:szCs w:val="28"/>
        </w:rPr>
        <w:t>s be</w:t>
      </w:r>
      <w:r w:rsidRPr="00C03014">
        <w:rPr>
          <w:rFonts w:ascii="XCCW Joined PC1a" w:hAnsi="XCCW Joined PC1a"/>
          <w:sz w:val="28"/>
          <w:szCs w:val="28"/>
        </w:rPr>
        <w:t xml:space="preserve">en </w:t>
      </w:r>
      <w:r w:rsidRPr="00C03014">
        <w:rPr>
          <w:rFonts w:ascii="XCCW Joined PC1c" w:hAnsi="XCCW Joined PC1c"/>
          <w:sz w:val="28"/>
          <w:szCs w:val="28"/>
        </w:rPr>
        <w:t>sa</w:t>
      </w:r>
      <w:r w:rsidRPr="00C03014">
        <w:rPr>
          <w:rFonts w:ascii="XCCW Joined PC1a" w:hAnsi="XCCW Joined PC1a"/>
          <w:sz w:val="28"/>
          <w:szCs w:val="28"/>
        </w:rPr>
        <w:t xml:space="preserve">id </w:t>
      </w:r>
      <w:r w:rsidRPr="00C03014">
        <w:rPr>
          <w:rFonts w:ascii="XCCW Joined PC1c" w:hAnsi="XCCW Joined PC1c"/>
          <w:sz w:val="28"/>
          <w:szCs w:val="28"/>
        </w:rPr>
        <w:t>m</w:t>
      </w:r>
      <w:r w:rsidRPr="00C03014">
        <w:rPr>
          <w:rFonts w:ascii="XCCW Joined PC1a" w:hAnsi="XCCW Joined PC1a"/>
          <w:sz w:val="28"/>
          <w:szCs w:val="28"/>
        </w:rPr>
        <w:t>any</w:t>
      </w:r>
      <w:r w:rsidRPr="00C03014">
        <w:rPr>
          <w:rFonts w:ascii="XCCW Joined PC1c" w:hAnsi="XCCW Joined PC1c"/>
          <w:sz w:val="28"/>
          <w:szCs w:val="28"/>
        </w:rPr>
        <w:t xml:space="preserve"> t</w:t>
      </w:r>
      <w:r w:rsidRPr="00C03014">
        <w:rPr>
          <w:rFonts w:ascii="XCCW Joined PC1a" w:hAnsi="XCCW Joined PC1a"/>
          <w:sz w:val="28"/>
          <w:szCs w:val="28"/>
        </w:rPr>
        <w:t>imes</w:t>
      </w:r>
      <w:r w:rsidRPr="00C03014">
        <w:rPr>
          <w:rFonts w:ascii="XCCW Joined PC1c" w:hAnsi="XCCW Joined PC1c"/>
          <w:sz w:val="28"/>
          <w:szCs w:val="28"/>
        </w:rPr>
        <w:t xml:space="preserve"> m</w:t>
      </w:r>
      <w:r w:rsidRPr="00C03014">
        <w:rPr>
          <w:rFonts w:ascii="XCCW Joined PC1a" w:hAnsi="XCCW Joined PC1a"/>
          <w:sz w:val="28"/>
          <w:szCs w:val="28"/>
        </w:rPr>
        <w:t>any</w:t>
      </w:r>
      <w:r w:rsidRPr="00C03014">
        <w:rPr>
          <w:rFonts w:ascii="XCCW Joined PC1c" w:hAnsi="XCCW Joined PC1c"/>
          <w:sz w:val="28"/>
          <w:szCs w:val="28"/>
        </w:rPr>
        <w:t xml:space="preserve"> w</w:t>
      </w:r>
      <w:r w:rsidRPr="00C03014">
        <w:rPr>
          <w:rFonts w:ascii="XCCW Joined PC1b" w:hAnsi="XCCW Joined PC1b"/>
          <w:sz w:val="28"/>
          <w:szCs w:val="28"/>
        </w:rPr>
        <w:t>a</w:t>
      </w:r>
      <w:r w:rsidRPr="00C03014">
        <w:rPr>
          <w:rFonts w:ascii="XCCW Joined PC1a" w:hAnsi="XCCW Joined PC1a"/>
          <w:sz w:val="28"/>
          <w:szCs w:val="28"/>
        </w:rPr>
        <w:t>y</w:t>
      </w:r>
      <w:r w:rsidRPr="00C03014">
        <w:rPr>
          <w:rFonts w:ascii="XCCW Joined PC1c" w:hAnsi="XCCW Joined PC1c"/>
          <w:sz w:val="28"/>
          <w:szCs w:val="28"/>
        </w:rPr>
        <w:t>s,</w:t>
      </w:r>
    </w:p>
    <w:p w:rsidR="00C03014" w:rsidRPr="00C03014" w:rsidRDefault="00C03014" w:rsidP="00C03014">
      <w:pPr>
        <w:pStyle w:val="NoSpacing"/>
        <w:rPr>
          <w:rFonts w:ascii="XCCW Joined PC1c" w:hAnsi="XCCW Joined PC1c"/>
          <w:sz w:val="28"/>
          <w:szCs w:val="28"/>
        </w:rPr>
      </w:pPr>
      <w:r w:rsidRPr="00C03014">
        <w:rPr>
          <w:rFonts w:ascii="XCCW Joined PC1c" w:hAnsi="XCCW Joined PC1c"/>
          <w:sz w:val="28"/>
          <w:szCs w:val="28"/>
        </w:rPr>
        <w:t>Me</w:t>
      </w:r>
      <w:r w:rsidRPr="00C03014">
        <w:rPr>
          <w:rFonts w:ascii="XCCW Joined PC1a" w:hAnsi="XCCW Joined PC1a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>ry</w:t>
      </w:r>
      <w:r w:rsidRPr="00C03014">
        <w:rPr>
          <w:rFonts w:ascii="XCCW Joined PC1c" w:hAnsi="XCCW Joined PC1c"/>
          <w:sz w:val="28"/>
          <w:szCs w:val="28"/>
        </w:rPr>
        <w:t xml:space="preserve"> Ch</w:t>
      </w:r>
      <w:r w:rsidRPr="00C03014">
        <w:rPr>
          <w:rFonts w:ascii="XCCW Joined PC1a" w:hAnsi="XCCW Joined PC1a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>i</w:t>
      </w:r>
      <w:r w:rsidRPr="00C03014">
        <w:rPr>
          <w:rFonts w:ascii="XCCW Joined PC1a" w:hAnsi="XCCW Joined PC1a"/>
          <w:sz w:val="28"/>
          <w:szCs w:val="28"/>
        </w:rPr>
        <w:t>s</w:t>
      </w:r>
      <w:r w:rsidRPr="00C03014">
        <w:rPr>
          <w:rFonts w:ascii="XCCW Joined PC1c" w:hAnsi="XCCW Joined PC1c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>mas</w:t>
      </w:r>
      <w:r w:rsidRPr="00C03014">
        <w:rPr>
          <w:rFonts w:ascii="XCCW Joined PC1c" w:hAnsi="XCCW Joined PC1c"/>
          <w:sz w:val="28"/>
          <w:szCs w:val="28"/>
        </w:rPr>
        <w:t>, m</w:t>
      </w:r>
      <w:r w:rsidRPr="00C03014">
        <w:rPr>
          <w:rFonts w:ascii="XCCW Joined PC1a" w:hAnsi="XCCW Joined PC1a"/>
          <w:sz w:val="28"/>
          <w:szCs w:val="28"/>
        </w:rPr>
        <w:t>er</w:t>
      </w:r>
      <w:r w:rsidRPr="00C03014">
        <w:rPr>
          <w:rFonts w:ascii="XCCW Joined PC1b" w:hAnsi="XCCW Joined PC1b"/>
          <w:sz w:val="28"/>
          <w:szCs w:val="28"/>
        </w:rPr>
        <w:t>ry</w:t>
      </w:r>
      <w:r w:rsidRPr="00C03014">
        <w:rPr>
          <w:rFonts w:ascii="XCCW Joined PC1c" w:hAnsi="XCCW Joined PC1c"/>
          <w:sz w:val="28"/>
          <w:szCs w:val="28"/>
        </w:rPr>
        <w:t xml:space="preserve"> Ch</w:t>
      </w:r>
      <w:r w:rsidRPr="00C03014">
        <w:rPr>
          <w:rFonts w:ascii="XCCW Joined PC1a" w:hAnsi="XCCW Joined PC1a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>i</w:t>
      </w:r>
      <w:r w:rsidRPr="00C03014">
        <w:rPr>
          <w:rFonts w:ascii="XCCW Joined PC1a" w:hAnsi="XCCW Joined PC1a"/>
          <w:sz w:val="28"/>
          <w:szCs w:val="28"/>
        </w:rPr>
        <w:t>s</w:t>
      </w:r>
      <w:r w:rsidRPr="00C03014">
        <w:rPr>
          <w:rFonts w:ascii="XCCW Joined PC1c" w:hAnsi="XCCW Joined PC1c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>mas</w:t>
      </w:r>
    </w:p>
    <w:p w:rsidR="00C03014" w:rsidRPr="00C03014" w:rsidRDefault="00C03014" w:rsidP="00C03014">
      <w:pPr>
        <w:pStyle w:val="NoSpacing"/>
        <w:rPr>
          <w:rFonts w:ascii="XCCW Joined PC1c" w:hAnsi="XCCW Joined PC1c"/>
          <w:sz w:val="28"/>
          <w:szCs w:val="28"/>
        </w:rPr>
      </w:pPr>
      <w:r w:rsidRPr="00C03014">
        <w:rPr>
          <w:rFonts w:ascii="XCCW Joined PC1c" w:hAnsi="XCCW Joined PC1c"/>
          <w:sz w:val="28"/>
          <w:szCs w:val="28"/>
        </w:rPr>
        <w:t>Me</w:t>
      </w:r>
      <w:r w:rsidRPr="00C03014">
        <w:rPr>
          <w:rFonts w:ascii="XCCW Joined PC1a" w:hAnsi="XCCW Joined PC1a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>ry</w:t>
      </w:r>
      <w:r w:rsidRPr="00C03014">
        <w:rPr>
          <w:rFonts w:ascii="XCCW Joined PC1c" w:hAnsi="XCCW Joined PC1c"/>
          <w:sz w:val="28"/>
          <w:szCs w:val="28"/>
        </w:rPr>
        <w:t xml:space="preserve"> Ch</w:t>
      </w:r>
      <w:r w:rsidRPr="00C03014">
        <w:rPr>
          <w:rFonts w:ascii="XCCW Joined PC1a" w:hAnsi="XCCW Joined PC1a"/>
          <w:sz w:val="28"/>
          <w:szCs w:val="28"/>
        </w:rPr>
        <w:t>r</w:t>
      </w:r>
      <w:r w:rsidRPr="00C03014">
        <w:rPr>
          <w:rFonts w:ascii="XCCW Joined PC1b" w:hAnsi="XCCW Joined PC1b"/>
          <w:sz w:val="28"/>
          <w:szCs w:val="28"/>
        </w:rPr>
        <w:t>i</w:t>
      </w:r>
      <w:r w:rsidRPr="00C03014">
        <w:rPr>
          <w:rFonts w:ascii="XCCW Joined PC1a" w:hAnsi="XCCW Joined PC1a"/>
          <w:sz w:val="28"/>
          <w:szCs w:val="28"/>
        </w:rPr>
        <w:t>s</w:t>
      </w:r>
      <w:r w:rsidRPr="00C03014">
        <w:rPr>
          <w:rFonts w:ascii="XCCW Joined PC1c" w:hAnsi="XCCW Joined PC1c"/>
          <w:sz w:val="28"/>
          <w:szCs w:val="28"/>
        </w:rPr>
        <w:t>t</w:t>
      </w:r>
      <w:r w:rsidRPr="00C03014">
        <w:rPr>
          <w:rFonts w:ascii="XCCW Joined PC1a" w:hAnsi="XCCW Joined PC1a"/>
          <w:sz w:val="28"/>
          <w:szCs w:val="28"/>
        </w:rPr>
        <w:t>mas</w:t>
      </w:r>
      <w:r w:rsidRPr="00C03014">
        <w:rPr>
          <w:rFonts w:ascii="XCCW Joined PC1c" w:hAnsi="XCCW Joined PC1c"/>
          <w:sz w:val="28"/>
          <w:szCs w:val="28"/>
        </w:rPr>
        <w:t xml:space="preserve"> t</w:t>
      </w:r>
      <w:r w:rsidRPr="00C03014">
        <w:rPr>
          <w:rFonts w:ascii="XCCW Joined PC1a" w:hAnsi="XCCW Joined PC1a"/>
          <w:sz w:val="28"/>
          <w:szCs w:val="28"/>
        </w:rPr>
        <w:t>o</w:t>
      </w:r>
      <w:r w:rsidRPr="00C03014">
        <w:rPr>
          <w:rFonts w:ascii="XCCW Joined PC1b" w:hAnsi="XCCW Joined PC1b"/>
          <w:sz w:val="28"/>
          <w:szCs w:val="28"/>
        </w:rPr>
        <w:t xml:space="preserve"> </w:t>
      </w:r>
      <w:r w:rsidRPr="00C03014">
        <w:rPr>
          <w:rFonts w:ascii="XCCW Joined PC1c" w:hAnsi="XCCW Joined PC1c"/>
          <w:sz w:val="28"/>
          <w:szCs w:val="28"/>
        </w:rPr>
        <w:t>yo</w:t>
      </w:r>
      <w:r w:rsidRPr="00C03014">
        <w:rPr>
          <w:rFonts w:ascii="XCCW Joined PC1b" w:hAnsi="XCCW Joined PC1b"/>
          <w:sz w:val="28"/>
          <w:szCs w:val="28"/>
        </w:rPr>
        <w:t>u</w:t>
      </w:r>
      <w:r w:rsidRPr="00C03014">
        <w:rPr>
          <w:rFonts w:ascii="XCCW Joined PC1a" w:hAnsi="XCCW Joined PC1a"/>
          <w:sz w:val="28"/>
          <w:szCs w:val="28"/>
        </w:rPr>
        <w:t>!</w:t>
      </w:r>
    </w:p>
    <w:p w:rsidR="00C03014" w:rsidRPr="00C03014" w:rsidRDefault="00C03014" w:rsidP="00DC37F3">
      <w:pPr>
        <w:pStyle w:val="NoSpacing"/>
        <w:rPr>
          <w:rFonts w:ascii="XCCW Joined PC1c" w:hAnsi="XCCW Joined PC1c"/>
          <w:sz w:val="28"/>
          <w:szCs w:val="28"/>
        </w:rPr>
      </w:pPr>
    </w:p>
    <w:p w:rsidR="002E59FB" w:rsidRPr="00C03014" w:rsidRDefault="002E59FB" w:rsidP="00DC37F3">
      <w:pPr>
        <w:pStyle w:val="NoSpacing"/>
        <w:rPr>
          <w:rFonts w:ascii="XCCW Joined PC1c" w:hAnsi="XCCW Joined PC1c"/>
          <w:sz w:val="28"/>
          <w:szCs w:val="28"/>
        </w:rPr>
      </w:pPr>
    </w:p>
    <w:sectPr w:rsidR="002E59FB" w:rsidRPr="00C03014" w:rsidSect="008B51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PC1c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PC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PC1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F3"/>
    <w:rsid w:val="00027D67"/>
    <w:rsid w:val="00035AEA"/>
    <w:rsid w:val="00051C9F"/>
    <w:rsid w:val="00053642"/>
    <w:rsid w:val="00056165"/>
    <w:rsid w:val="00060AB9"/>
    <w:rsid w:val="0008143F"/>
    <w:rsid w:val="00093302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1B12"/>
    <w:rsid w:val="00123266"/>
    <w:rsid w:val="00127546"/>
    <w:rsid w:val="00152763"/>
    <w:rsid w:val="00153E4B"/>
    <w:rsid w:val="00170535"/>
    <w:rsid w:val="00170F19"/>
    <w:rsid w:val="001A4754"/>
    <w:rsid w:val="001D74A7"/>
    <w:rsid w:val="001E235B"/>
    <w:rsid w:val="00212857"/>
    <w:rsid w:val="00230A08"/>
    <w:rsid w:val="0025631C"/>
    <w:rsid w:val="00273B6C"/>
    <w:rsid w:val="0029648F"/>
    <w:rsid w:val="002A603A"/>
    <w:rsid w:val="002B1535"/>
    <w:rsid w:val="002B2319"/>
    <w:rsid w:val="002B3DDC"/>
    <w:rsid w:val="002B4589"/>
    <w:rsid w:val="002C4A81"/>
    <w:rsid w:val="002E59FB"/>
    <w:rsid w:val="002E5F53"/>
    <w:rsid w:val="002F1D82"/>
    <w:rsid w:val="00313CCB"/>
    <w:rsid w:val="00317B09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31FC3"/>
    <w:rsid w:val="00482841"/>
    <w:rsid w:val="00485708"/>
    <w:rsid w:val="00493311"/>
    <w:rsid w:val="004B4219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591E"/>
    <w:rsid w:val="00525FF8"/>
    <w:rsid w:val="005333F5"/>
    <w:rsid w:val="005568BB"/>
    <w:rsid w:val="00565814"/>
    <w:rsid w:val="00582C91"/>
    <w:rsid w:val="00590837"/>
    <w:rsid w:val="00597B2A"/>
    <w:rsid w:val="005A2E8C"/>
    <w:rsid w:val="005C4A2A"/>
    <w:rsid w:val="005C4D8E"/>
    <w:rsid w:val="005E437E"/>
    <w:rsid w:val="005F078D"/>
    <w:rsid w:val="006000C8"/>
    <w:rsid w:val="00603C4A"/>
    <w:rsid w:val="00605193"/>
    <w:rsid w:val="00621808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6F28"/>
    <w:rsid w:val="006A5E94"/>
    <w:rsid w:val="006B248F"/>
    <w:rsid w:val="006D10DF"/>
    <w:rsid w:val="00727CE2"/>
    <w:rsid w:val="007500D8"/>
    <w:rsid w:val="0076612B"/>
    <w:rsid w:val="0078235C"/>
    <w:rsid w:val="00787462"/>
    <w:rsid w:val="00794B94"/>
    <w:rsid w:val="007B401B"/>
    <w:rsid w:val="007F0B37"/>
    <w:rsid w:val="007F22A4"/>
    <w:rsid w:val="007F4352"/>
    <w:rsid w:val="007F7927"/>
    <w:rsid w:val="008046C3"/>
    <w:rsid w:val="00830CD5"/>
    <w:rsid w:val="0083276E"/>
    <w:rsid w:val="0084638B"/>
    <w:rsid w:val="00852F8C"/>
    <w:rsid w:val="00884101"/>
    <w:rsid w:val="0088548C"/>
    <w:rsid w:val="008A40BC"/>
    <w:rsid w:val="008B518E"/>
    <w:rsid w:val="008C0AEB"/>
    <w:rsid w:val="008D4A69"/>
    <w:rsid w:val="008E0EE6"/>
    <w:rsid w:val="008F482C"/>
    <w:rsid w:val="00901EF8"/>
    <w:rsid w:val="009267D8"/>
    <w:rsid w:val="00940BAF"/>
    <w:rsid w:val="00941E09"/>
    <w:rsid w:val="0095041A"/>
    <w:rsid w:val="00964789"/>
    <w:rsid w:val="0097163B"/>
    <w:rsid w:val="00972266"/>
    <w:rsid w:val="009B7ECC"/>
    <w:rsid w:val="009C48CD"/>
    <w:rsid w:val="009D3E17"/>
    <w:rsid w:val="009F56CC"/>
    <w:rsid w:val="00A056AE"/>
    <w:rsid w:val="00A212A2"/>
    <w:rsid w:val="00A41F02"/>
    <w:rsid w:val="00AB381B"/>
    <w:rsid w:val="00AB4FDD"/>
    <w:rsid w:val="00AC55E5"/>
    <w:rsid w:val="00AC7A58"/>
    <w:rsid w:val="00AD1514"/>
    <w:rsid w:val="00B107AA"/>
    <w:rsid w:val="00B26610"/>
    <w:rsid w:val="00B77168"/>
    <w:rsid w:val="00B864AA"/>
    <w:rsid w:val="00B87E6F"/>
    <w:rsid w:val="00B94922"/>
    <w:rsid w:val="00B9745C"/>
    <w:rsid w:val="00BC00B4"/>
    <w:rsid w:val="00BC6650"/>
    <w:rsid w:val="00BE1123"/>
    <w:rsid w:val="00BF6354"/>
    <w:rsid w:val="00C03014"/>
    <w:rsid w:val="00C04480"/>
    <w:rsid w:val="00C24C95"/>
    <w:rsid w:val="00C53E96"/>
    <w:rsid w:val="00C70BC5"/>
    <w:rsid w:val="00C75CDE"/>
    <w:rsid w:val="00C92E6E"/>
    <w:rsid w:val="00CD1399"/>
    <w:rsid w:val="00CE5C8B"/>
    <w:rsid w:val="00D12ED8"/>
    <w:rsid w:val="00D2746E"/>
    <w:rsid w:val="00D31F6C"/>
    <w:rsid w:val="00D33AFC"/>
    <w:rsid w:val="00D457FD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C37F3"/>
    <w:rsid w:val="00DD3CFC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46258"/>
    <w:rsid w:val="00F54693"/>
    <w:rsid w:val="00F71992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NoSpacing">
    <w:name w:val="No Spacing"/>
    <w:uiPriority w:val="1"/>
    <w:qFormat/>
    <w:rsid w:val="00DC37F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NoSpacing">
    <w:name w:val="No Spacing"/>
    <w:uiPriority w:val="1"/>
    <w:qFormat/>
    <w:rsid w:val="00DC37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P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JoinitPC1</Template>
  <TotalTime>128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>Hewlett-Packard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Teacher</dc:creator>
  <cp:lastModifiedBy>Teacher</cp:lastModifiedBy>
  <cp:revision>3</cp:revision>
  <cp:lastPrinted>2011-03-29T11:54:00Z</cp:lastPrinted>
  <dcterms:created xsi:type="dcterms:W3CDTF">2015-11-10T09:28:00Z</dcterms:created>
  <dcterms:modified xsi:type="dcterms:W3CDTF">2015-11-10T15:19:00Z</dcterms:modified>
</cp:coreProperties>
</file>